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06" w:rsidRPr="006B00C9" w:rsidRDefault="00035535" w:rsidP="00DB0406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6B00C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-323850</wp:posOffset>
                </wp:positionV>
                <wp:extent cx="640080" cy="358140"/>
                <wp:effectExtent l="0" t="0" r="26670" b="2286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535" w:rsidRPr="006B00C9" w:rsidRDefault="00035535" w:rsidP="0003553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6B00C9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R</w:t>
                            </w:r>
                            <w:r w:rsidRPr="006B00C9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6B00C9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00</w:t>
                            </w:r>
                            <w:r w:rsidRPr="006B00C9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margin-left:422.25pt;margin-top:-25.5pt;width:50.4pt;height:28.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" fillcolor="window" strokecolor="#4bacc6" strokeweight="2pt">
                <v:path arrowok="t"/>
                <v:textbox>
                  <w:txbxContent>
                    <w:p w:rsidR="00035535" w:rsidRPr="006B00C9" w:rsidRDefault="00035535" w:rsidP="0003553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6B00C9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R</w:t>
                      </w:r>
                      <w:r w:rsidRPr="006B00C9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6B00C9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00</w:t>
                      </w:r>
                      <w:r w:rsidRPr="006B00C9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DB0406" w:rsidRPr="006B00C9">
        <w:rPr>
          <w:rFonts w:ascii="TH Sarabun New" w:hAnsi="TH Sarabun New" w:cs="TH Sarabun New"/>
          <w:noProof/>
        </w:rPr>
        <w:drawing>
          <wp:anchor distT="0" distB="0" distL="114300" distR="114300" simplePos="0" relativeHeight="251708928" behindDoc="1" locked="0" layoutInCell="1" allowOverlap="1" wp14:anchorId="53AB32C6" wp14:editId="69C7C63F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61340" cy="570865"/>
            <wp:effectExtent l="0" t="0" r="0" b="635"/>
            <wp:wrapNone/>
            <wp:docPr id="4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406" w:rsidRPr="006B00C9" w:rsidRDefault="00DB0406" w:rsidP="00DB0406">
      <w:pPr>
        <w:jc w:val="center"/>
        <w:rPr>
          <w:rFonts w:ascii="TH Sarabun New" w:hAnsi="TH Sarabun New" w:cs="TH Sarabun New"/>
          <w:sz w:val="32"/>
          <w:szCs w:val="32"/>
        </w:rPr>
      </w:pPr>
      <w:r w:rsidRPr="006B00C9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:rsidR="00DB0406" w:rsidRPr="006B00C9" w:rsidRDefault="00DB0406" w:rsidP="00DB0406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  <w:cs/>
        </w:rPr>
      </w:pPr>
      <w:r w:rsidRPr="006B00C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300D4371" wp14:editId="07E116C1">
                <wp:simplePos x="0" y="0"/>
                <wp:positionH relativeFrom="column">
                  <wp:posOffset>607695</wp:posOffset>
                </wp:positionH>
                <wp:positionV relativeFrom="paragraph">
                  <wp:posOffset>236854</wp:posOffset>
                </wp:positionV>
                <wp:extent cx="5145405" cy="0"/>
                <wp:effectExtent l="0" t="0" r="0" b="190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C0B6" id="Line 12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R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ST0pjOuAJe12ttQHb2oF7PT9LtDSq8boo48cny9GojLQkTyJiRsnIEMh+6LZuBDTl7H&#10;Rl1q2wZIaAG6xHlc7/PgF48ofJxm+TRP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6B00C9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6B00C9">
        <w:rPr>
          <w:rFonts w:ascii="TH Sarabun New" w:hAnsi="TH Sarabun New" w:cs="TH Sarabun New"/>
          <w:noProof/>
          <w:sz w:val="32"/>
          <w:szCs w:val="32"/>
          <w:cs/>
        </w:rPr>
        <w:t xml:space="preserve">   </w:t>
      </w:r>
      <w:r w:rsidRPr="006B00C9">
        <w:rPr>
          <w:rFonts w:ascii="TH Sarabun New" w:hAnsi="TH Sarabun New" w:cs="TH Sarabun New"/>
          <w:noProof/>
          <w:sz w:val="30"/>
          <w:szCs w:val="30"/>
          <w:cs/>
        </w:rPr>
        <w:t xml:space="preserve">คณะวิทยาการจัดการ มหาวิทยาลัยศิลปากร วิทยาเขตสารสนเทศเพชรบุรี โทร. </w:t>
      </w:r>
    </w:p>
    <w:p w:rsidR="00685CA2" w:rsidRPr="006B00C9" w:rsidRDefault="00DB0406" w:rsidP="00DB0406">
      <w:pPr>
        <w:tabs>
          <w:tab w:val="left" w:pos="4500"/>
          <w:tab w:val="left" w:pos="9000"/>
        </w:tabs>
        <w:rPr>
          <w:rFonts w:ascii="TH Sarabun New" w:hAnsi="TH Sarabun New" w:cs="TH Sarabun New"/>
          <w:sz w:val="30"/>
          <w:szCs w:val="30"/>
          <w:cs/>
        </w:rPr>
      </w:pPr>
      <w:r w:rsidRPr="006B00C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1328F47" wp14:editId="6BAF743A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1A60" id="Line 1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h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CMKFw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6B00C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450AC251" wp14:editId="48CD70F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ACA1" id="Line 14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eqKQIAAE4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Fh/16o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6B00C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A10CDC" w:rsidRPr="006B00C9">
        <w:rPr>
          <w:rFonts w:ascii="TH Sarabun New" w:hAnsi="TH Sarabun New" w:cs="TH Sarabun New"/>
          <w:sz w:val="30"/>
          <w:szCs w:val="30"/>
          <w:cs/>
        </w:rPr>
        <w:t>อว 86</w:t>
      </w:r>
      <w:r w:rsidRPr="006B00C9">
        <w:rPr>
          <w:rFonts w:ascii="TH Sarabun New" w:hAnsi="TH Sarabun New" w:cs="TH Sarabun New"/>
          <w:sz w:val="30"/>
          <w:szCs w:val="30"/>
          <w:cs/>
        </w:rPr>
        <w:t>18.1/</w:t>
      </w:r>
      <w:r w:rsidRPr="006B00C9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6B00C9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6B00C9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="00DB0406" w:rsidRPr="006B00C9" w:rsidRDefault="00DB0406" w:rsidP="00FB6460">
      <w:pPr>
        <w:tabs>
          <w:tab w:val="left" w:pos="9000"/>
        </w:tabs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B00C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4DCB894C" wp14:editId="145EFD6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4A548" id="Line 15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2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jpEi&#10;LcxoJxRH2TT0pjOuAJe12ttQHb2oF7PT9LtDSq8boo48cny9GojLQkTyJiRsnIEMh+6LZuBDTl7H&#10;Rl1q2wZIaAG6xHlc7/PgF48ofJzmWT7L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AvDPX2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6B00C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เรื่อง  </w:t>
      </w:r>
      <w:r w:rsidR="00E91830" w:rsidRPr="006B00C9">
        <w:rPr>
          <w:rFonts w:ascii="TH Sarabun New" w:hAnsi="TH Sarabun New" w:cs="TH Sarabun New"/>
          <w:sz w:val="30"/>
          <w:szCs w:val="30"/>
          <w:cs/>
        </w:rPr>
        <w:t>ขอส่งเอกสารประกอบการ</w:t>
      </w:r>
      <w:r w:rsidR="00BB1A7D" w:rsidRPr="006B00C9">
        <w:rPr>
          <w:rFonts w:ascii="TH Sarabun New" w:hAnsi="TH Sarabun New" w:cs="TH Sarabun New"/>
          <w:sz w:val="30"/>
          <w:szCs w:val="30"/>
          <w:cs/>
        </w:rPr>
        <w:t>รายงานความก้าวหน้า</w:t>
      </w:r>
      <w:r w:rsidR="00E91830" w:rsidRPr="006B00C9">
        <w:rPr>
          <w:rFonts w:ascii="TH Sarabun New" w:hAnsi="TH Sarabun New" w:cs="TH Sarabun New"/>
          <w:sz w:val="30"/>
          <w:szCs w:val="30"/>
          <w:cs/>
        </w:rPr>
        <w:t>โครงการ</w:t>
      </w:r>
      <w:r w:rsidR="00BB1A7D" w:rsidRPr="006B00C9">
        <w:rPr>
          <w:rFonts w:ascii="TH Sarabun New" w:hAnsi="TH Sarabun New" w:cs="TH Sarabun New"/>
          <w:sz w:val="30"/>
          <w:szCs w:val="30"/>
          <w:cs/>
        </w:rPr>
        <w:t>วิจั</w:t>
      </w:r>
      <w:r w:rsidR="00E91830" w:rsidRPr="006B00C9">
        <w:rPr>
          <w:rFonts w:ascii="TH Sarabun New" w:hAnsi="TH Sarabun New" w:cs="TH Sarabun New"/>
          <w:sz w:val="30"/>
          <w:szCs w:val="30"/>
          <w:cs/>
        </w:rPr>
        <w:t>ย</w:t>
      </w:r>
      <w:r w:rsidR="00BB1A7D" w:rsidRPr="006B00C9">
        <w:rPr>
          <w:rFonts w:ascii="TH Sarabun New" w:hAnsi="TH Sarabun New" w:cs="TH Sarabun New"/>
          <w:sz w:val="30"/>
          <w:szCs w:val="30"/>
          <w:cs/>
        </w:rPr>
        <w:t xml:space="preserve">                             </w:t>
      </w:r>
    </w:p>
    <w:p w:rsidR="00DB0406" w:rsidRPr="006B00C9" w:rsidRDefault="00DB0406" w:rsidP="00DB0406">
      <w:pPr>
        <w:spacing w:before="120"/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B00C9">
        <w:rPr>
          <w:rFonts w:ascii="TH Sarabun New" w:hAnsi="TH Sarabun New" w:cs="TH Sarabun New"/>
          <w:sz w:val="30"/>
          <w:szCs w:val="30"/>
          <w:cs/>
        </w:rPr>
        <w:t xml:space="preserve">เรียน   </w:t>
      </w:r>
      <w:r w:rsidRPr="006B00C9">
        <w:rPr>
          <w:rFonts w:ascii="TH Sarabun New" w:hAnsi="TH Sarabun New" w:cs="TH Sarabun New"/>
          <w:sz w:val="30"/>
          <w:szCs w:val="30"/>
          <w:cs/>
        </w:rPr>
        <w:tab/>
        <w:t>คณบดีคณะวิทยาการจัดการ</w:t>
      </w:r>
    </w:p>
    <w:p w:rsidR="00E91830" w:rsidRPr="006B00C9" w:rsidRDefault="00965BC0" w:rsidP="006B00C9">
      <w:pPr>
        <w:pStyle w:val="BodyTextIndent"/>
        <w:tabs>
          <w:tab w:val="left" w:pos="709"/>
          <w:tab w:val="left" w:pos="1134"/>
          <w:tab w:val="left" w:pos="1418"/>
        </w:tabs>
        <w:spacing w:before="120"/>
        <w:ind w:firstLine="0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6B00C9">
        <w:rPr>
          <w:rFonts w:ascii="TH Sarabun New" w:hAnsi="TH Sarabun New" w:cs="TH Sarabun New"/>
          <w:sz w:val="30"/>
          <w:szCs w:val="30"/>
          <w:cs/>
        </w:rPr>
        <w:tab/>
      </w:r>
      <w:r w:rsidRPr="006B00C9">
        <w:rPr>
          <w:rFonts w:ascii="TH Sarabun New" w:hAnsi="TH Sarabun New" w:cs="TH Sarabun New"/>
          <w:sz w:val="30"/>
          <w:szCs w:val="30"/>
          <w:cs/>
        </w:rPr>
        <w:tab/>
      </w:r>
      <w:r w:rsidR="00FB6460" w:rsidRPr="006B00C9">
        <w:rPr>
          <w:rFonts w:ascii="TH Sarabun New" w:hAnsi="TH Sarabun New" w:cs="TH Sarabun New"/>
          <w:sz w:val="30"/>
          <w:szCs w:val="30"/>
          <w:cs/>
        </w:rPr>
        <w:t>ตามที่</w:t>
      </w:r>
      <w:r w:rsidRPr="006B00C9">
        <w:rPr>
          <w:rFonts w:ascii="TH Sarabun New" w:hAnsi="TH Sarabun New" w:cs="TH Sarabun New"/>
          <w:sz w:val="30"/>
          <w:szCs w:val="30"/>
          <w:cs/>
        </w:rPr>
        <w:t>ข้าพเจ้า (นาย/นาง/นางสาว) ………………………….................................………………......... สังกั</w:t>
      </w:r>
      <w:r w:rsidR="00FB6460" w:rsidRPr="006B00C9">
        <w:rPr>
          <w:rFonts w:ascii="TH Sarabun New" w:hAnsi="TH Sarabun New" w:cs="TH Sarabun New"/>
          <w:sz w:val="30"/>
          <w:szCs w:val="30"/>
          <w:cs/>
        </w:rPr>
        <w:t>ด …………….....………….…………… ได้</w:t>
      </w:r>
      <w:r w:rsidR="00BB1A7D" w:rsidRPr="006B00C9">
        <w:rPr>
          <w:rFonts w:ascii="TH Sarabun New" w:hAnsi="TH Sarabun New" w:cs="TH Sarabun New"/>
          <w:sz w:val="30"/>
          <w:szCs w:val="30"/>
          <w:cs/>
        </w:rPr>
        <w:t xml:space="preserve">รับทุนอุดหนุนการวิจัย นวัตกรรม และการสร้างสรรค์ </w:t>
      </w:r>
      <w:r w:rsidR="006B00C9">
        <w:rPr>
          <w:rFonts w:ascii="TH Sarabun New" w:hAnsi="TH Sarabun New" w:cs="TH Sarabun New" w:hint="cs"/>
          <w:sz w:val="30"/>
          <w:szCs w:val="30"/>
          <w:cs/>
        </w:rPr>
        <w:t xml:space="preserve">คณะวิทยาการจัดการ </w:t>
      </w:r>
      <w:r w:rsidR="00BB1A7D" w:rsidRPr="006B00C9">
        <w:rPr>
          <w:rFonts w:ascii="TH Sarabun New" w:hAnsi="TH Sarabun New" w:cs="TH Sarabun New"/>
          <w:sz w:val="30"/>
          <w:szCs w:val="30"/>
          <w:cs/>
        </w:rPr>
        <w:t>ประจำปีงบประมาณ</w:t>
      </w:r>
      <w:r w:rsidR="00E91830" w:rsidRPr="006B00C9">
        <w:rPr>
          <w:rFonts w:ascii="TH Sarabun New" w:hAnsi="TH Sarabun New" w:cs="TH Sarabun New"/>
          <w:sz w:val="30"/>
          <w:szCs w:val="30"/>
          <w:cs/>
        </w:rPr>
        <w:t xml:space="preserve"> พ.ศ. </w:t>
      </w:r>
      <w:r w:rsidR="00BB1A7D" w:rsidRPr="006B00C9">
        <w:rPr>
          <w:rFonts w:ascii="TH Sarabun New" w:hAnsi="TH Sarabun New" w:cs="TH Sarabun New"/>
          <w:sz w:val="30"/>
          <w:szCs w:val="30"/>
          <w:cs/>
        </w:rPr>
        <w:t xml:space="preserve"> ...</w:t>
      </w:r>
      <w:r w:rsidR="00E91830" w:rsidRPr="006B00C9">
        <w:rPr>
          <w:rFonts w:ascii="TH Sarabun New" w:hAnsi="TH Sarabun New" w:cs="TH Sarabun New"/>
          <w:sz w:val="30"/>
          <w:szCs w:val="30"/>
          <w:cs/>
        </w:rPr>
        <w:t>...</w:t>
      </w:r>
      <w:r w:rsidR="00BB1A7D" w:rsidRPr="006B00C9">
        <w:rPr>
          <w:rFonts w:ascii="TH Sarabun New" w:hAnsi="TH Sarabun New" w:cs="TH Sarabun New"/>
          <w:sz w:val="30"/>
          <w:szCs w:val="30"/>
          <w:cs/>
        </w:rPr>
        <w:t>....</w:t>
      </w:r>
      <w:r w:rsidR="00E91830" w:rsidRPr="006B00C9">
        <w:rPr>
          <w:rFonts w:ascii="TH Sarabun New" w:hAnsi="TH Sarabun New" w:cs="TH Sarabun New"/>
          <w:sz w:val="30"/>
          <w:szCs w:val="30"/>
          <w:cs/>
        </w:rPr>
        <w:t xml:space="preserve"> สัญญารับทุนเลขที่ ......./......... </w:t>
      </w:r>
      <w:r w:rsidR="005E660B" w:rsidRPr="006B00C9">
        <w:rPr>
          <w:rFonts w:ascii="TH Sarabun New" w:hAnsi="TH Sarabun New" w:cs="TH Sarabun New"/>
          <w:sz w:val="30"/>
          <w:szCs w:val="30"/>
          <w:cs/>
        </w:rPr>
        <w:t>เพื่อดำเนิน</w:t>
      </w:r>
      <w:r w:rsidRPr="006B00C9">
        <w:rPr>
          <w:rFonts w:ascii="TH Sarabun New" w:hAnsi="TH Sarabun New" w:cs="TH Sarabun New"/>
          <w:sz w:val="30"/>
          <w:szCs w:val="30"/>
          <w:cs/>
        </w:rPr>
        <w:t>โครงการวิจัย</w:t>
      </w:r>
      <w:r w:rsidR="005E660B" w:rsidRPr="006B00C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B1A7D" w:rsidRPr="006B00C9">
        <w:rPr>
          <w:rFonts w:ascii="TH Sarabun New" w:hAnsi="TH Sarabun New" w:cs="TH Sarabun New"/>
          <w:spacing w:val="-4"/>
          <w:sz w:val="30"/>
          <w:szCs w:val="30"/>
          <w:cs/>
        </w:rPr>
        <w:t>เรื่อง ........................................</w:t>
      </w:r>
      <w:r w:rsidR="00E91830" w:rsidRPr="006B00C9">
        <w:rPr>
          <w:rFonts w:ascii="TH Sarabun New" w:hAnsi="TH Sarabun New" w:cs="TH Sarabun New"/>
          <w:spacing w:val="-4"/>
          <w:sz w:val="30"/>
          <w:szCs w:val="30"/>
          <w:cs/>
        </w:rPr>
        <w:t>.</w:t>
      </w:r>
      <w:r w:rsidR="00BB1A7D" w:rsidRPr="006B00C9">
        <w:rPr>
          <w:rFonts w:ascii="TH Sarabun New" w:hAnsi="TH Sarabun New" w:cs="TH Sarabun New"/>
          <w:spacing w:val="-4"/>
          <w:sz w:val="30"/>
          <w:szCs w:val="30"/>
          <w:cs/>
        </w:rPr>
        <w:t>....................</w:t>
      </w:r>
      <w:r w:rsidR="005E660B" w:rsidRPr="006B00C9">
        <w:rPr>
          <w:rFonts w:ascii="TH Sarabun New" w:hAnsi="TH Sarabun New" w:cs="TH Sarabun New"/>
          <w:spacing w:val="-4"/>
          <w:sz w:val="30"/>
          <w:szCs w:val="30"/>
          <w:cs/>
        </w:rPr>
        <w:t>...............</w:t>
      </w:r>
      <w:r w:rsidR="00BB1A7D" w:rsidRPr="006B00C9">
        <w:rPr>
          <w:rFonts w:ascii="TH Sarabun New" w:hAnsi="TH Sarabun New" w:cs="TH Sarabun New"/>
          <w:spacing w:val="-4"/>
          <w:sz w:val="30"/>
          <w:szCs w:val="30"/>
          <w:cs/>
        </w:rPr>
        <w:t>..........</w:t>
      </w:r>
      <w:r w:rsidR="00E91830" w:rsidRPr="006B00C9">
        <w:rPr>
          <w:rFonts w:ascii="TH Sarabun New" w:hAnsi="TH Sarabun New" w:cs="TH Sarabun New"/>
          <w:spacing w:val="-4"/>
          <w:sz w:val="30"/>
          <w:szCs w:val="30"/>
          <w:cs/>
        </w:rPr>
        <w:t>.....................................................</w:t>
      </w:r>
      <w:r w:rsidR="006B00C9">
        <w:rPr>
          <w:rFonts w:ascii="TH Sarabun New" w:hAnsi="TH Sarabun New" w:cs="TH Sarabun New" w:hint="cs"/>
          <w:spacing w:val="-4"/>
          <w:sz w:val="30"/>
          <w:szCs w:val="30"/>
          <w:cs/>
        </w:rPr>
        <w:t>.................................</w:t>
      </w:r>
      <w:r w:rsidR="00E91830" w:rsidRPr="006B00C9">
        <w:rPr>
          <w:rFonts w:ascii="TH Sarabun New" w:hAnsi="TH Sarabun New" w:cs="TH Sarabun New"/>
          <w:spacing w:val="-4"/>
          <w:sz w:val="30"/>
          <w:szCs w:val="30"/>
          <w:cs/>
        </w:rPr>
        <w:t>...............................</w:t>
      </w:r>
      <w:r w:rsidR="00BB1A7D" w:rsidRPr="006B00C9">
        <w:rPr>
          <w:rFonts w:ascii="TH Sarabun New" w:hAnsi="TH Sarabun New" w:cs="TH Sarabun New"/>
          <w:spacing w:val="-4"/>
          <w:sz w:val="30"/>
          <w:szCs w:val="30"/>
          <w:cs/>
        </w:rPr>
        <w:t xml:space="preserve"> </w:t>
      </w:r>
      <w:r w:rsidR="005E660B" w:rsidRPr="006B00C9">
        <w:rPr>
          <w:rFonts w:ascii="TH Sarabun New" w:hAnsi="TH Sarabun New" w:cs="TH Sarabun New"/>
          <w:sz w:val="30"/>
          <w:szCs w:val="30"/>
          <w:cs/>
        </w:rPr>
        <w:t>จำนวนเงิน</w:t>
      </w:r>
      <w:r w:rsidR="00FB6460" w:rsidRPr="006B00C9">
        <w:rPr>
          <w:rFonts w:ascii="TH Sarabun New" w:hAnsi="TH Sarabun New" w:cs="TH Sarabun New"/>
          <w:sz w:val="30"/>
          <w:szCs w:val="30"/>
          <w:cs/>
        </w:rPr>
        <w:t xml:space="preserve"> …........</w:t>
      </w:r>
      <w:r w:rsidRPr="006B00C9">
        <w:rPr>
          <w:rFonts w:ascii="TH Sarabun New" w:hAnsi="TH Sarabun New" w:cs="TH Sarabun New"/>
          <w:sz w:val="30"/>
          <w:szCs w:val="30"/>
          <w:cs/>
        </w:rPr>
        <w:t>..</w:t>
      </w:r>
      <w:r w:rsidR="005E660B" w:rsidRPr="006B00C9">
        <w:rPr>
          <w:rFonts w:ascii="TH Sarabun New" w:hAnsi="TH Sarabun New" w:cs="TH Sarabun New"/>
          <w:sz w:val="30"/>
          <w:szCs w:val="30"/>
          <w:cs/>
        </w:rPr>
        <w:t>...</w:t>
      </w:r>
      <w:r w:rsidRPr="006B00C9">
        <w:rPr>
          <w:rFonts w:ascii="TH Sarabun New" w:hAnsi="TH Sarabun New" w:cs="TH Sarabun New"/>
          <w:sz w:val="30"/>
          <w:szCs w:val="30"/>
          <w:cs/>
        </w:rPr>
        <w:t>…..... บาท (................…..........</w:t>
      </w:r>
      <w:r w:rsidR="00FB6460" w:rsidRPr="006B00C9">
        <w:rPr>
          <w:rFonts w:ascii="TH Sarabun New" w:hAnsi="TH Sarabun New" w:cs="TH Sarabun New"/>
          <w:sz w:val="30"/>
          <w:szCs w:val="30"/>
          <w:cs/>
        </w:rPr>
        <w:t xml:space="preserve">..................………......) </w:t>
      </w:r>
      <w:r w:rsidR="00BB1A7D" w:rsidRPr="006B00C9">
        <w:rPr>
          <w:rFonts w:ascii="TH Sarabun New" w:hAnsi="TH Sarabun New" w:cs="TH Sarabun New"/>
          <w:sz w:val="30"/>
          <w:szCs w:val="30"/>
          <w:cs/>
        </w:rPr>
        <w:t>ระยะเวลาดำเนินโครงการวิจัย</w:t>
      </w:r>
      <w:r w:rsidR="005E660B" w:rsidRPr="006B00C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B1A7D" w:rsidRPr="006B00C9">
        <w:rPr>
          <w:rFonts w:ascii="TH Sarabun New" w:hAnsi="TH Sarabun New" w:cs="TH Sarabun New"/>
          <w:sz w:val="30"/>
          <w:szCs w:val="30"/>
          <w:cs/>
        </w:rPr>
        <w:t xml:space="preserve">......... </w:t>
      </w:r>
      <w:r w:rsidR="005E660B" w:rsidRPr="006B00C9">
        <w:rPr>
          <w:rFonts w:ascii="TH Sarabun New" w:hAnsi="TH Sarabun New" w:cs="TH Sarabun New"/>
          <w:sz w:val="30"/>
          <w:szCs w:val="30"/>
          <w:cs/>
        </w:rPr>
        <w:t>ปี</w:t>
      </w:r>
      <w:r w:rsidR="00BB1A7D" w:rsidRPr="006B00C9">
        <w:rPr>
          <w:rFonts w:ascii="TH Sarabun New" w:hAnsi="TH Sarabun New" w:cs="TH Sarabun New"/>
          <w:sz w:val="30"/>
          <w:szCs w:val="30"/>
          <w:cs/>
        </w:rPr>
        <w:t xml:space="preserve"> ตั้งแต่วันที่ .............................. ถึง</w:t>
      </w:r>
      <w:r w:rsidR="005E660B" w:rsidRPr="006B00C9">
        <w:rPr>
          <w:rFonts w:ascii="TH Sarabun New" w:hAnsi="TH Sarabun New" w:cs="TH Sarabun New"/>
          <w:sz w:val="30"/>
          <w:szCs w:val="30"/>
          <w:cs/>
        </w:rPr>
        <w:t>วันที่</w:t>
      </w:r>
      <w:r w:rsidR="00BB1A7D" w:rsidRPr="006B00C9">
        <w:rPr>
          <w:rFonts w:ascii="TH Sarabun New" w:hAnsi="TH Sarabun New" w:cs="TH Sarabun New"/>
          <w:sz w:val="30"/>
          <w:szCs w:val="30"/>
          <w:cs/>
        </w:rPr>
        <w:t xml:space="preserve"> ............................. นั้น</w:t>
      </w:r>
    </w:p>
    <w:p w:rsidR="00965BC0" w:rsidRPr="006B00C9" w:rsidRDefault="00965BC0" w:rsidP="00E91830">
      <w:pPr>
        <w:pStyle w:val="BodyTextIndent"/>
        <w:spacing w:before="120"/>
        <w:ind w:firstLine="1134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6B00C9">
        <w:rPr>
          <w:rFonts w:ascii="TH Sarabun New" w:hAnsi="TH Sarabun New" w:cs="TH Sarabun New"/>
          <w:sz w:val="30"/>
          <w:szCs w:val="30"/>
          <w:cs/>
        </w:rPr>
        <w:t>ทั้งนี้</w:t>
      </w:r>
      <w:r w:rsidR="00BB1A7D" w:rsidRPr="006B00C9">
        <w:rPr>
          <w:rFonts w:ascii="TH Sarabun New" w:hAnsi="TH Sarabun New" w:cs="TH Sarabun New"/>
          <w:sz w:val="30"/>
          <w:szCs w:val="30"/>
          <w:cs/>
        </w:rPr>
        <w:t xml:space="preserve"> โครงการดังกล่าวได้ครบกำหนดเวลารายงานผลความก้าวหน้าการดำเนินงานวิจัย รอบ 6 เดือน แล้ว ซึ่งข้าพเจ้าได้ดำเนินการวิจัยแล้วเสร็จประมาณ ...........% โดยอยู่ระหว่างการ 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 (โปรดระบุ เช่น ประมวลผลข้อมูล/วิเคราะห์ข้อมูล/จัดทำรูปเล่มรายงาน) โดยได้แนบรายงานความก้าวหน้าของงานวิจัยและสรุปค่าใช้จ่ายในการดำเนินการวิจัยมาพร้อมกันนี้</w:t>
      </w:r>
    </w:p>
    <w:p w:rsidR="00965BC0" w:rsidRPr="006B00C9" w:rsidRDefault="00965BC0" w:rsidP="00965BC0">
      <w:pPr>
        <w:pStyle w:val="Heading1"/>
        <w:spacing w:before="120"/>
        <w:ind w:firstLine="1418"/>
        <w:rPr>
          <w:rFonts w:ascii="TH Sarabun New" w:hAnsi="TH Sarabun New" w:cs="TH Sarabun New"/>
          <w:sz w:val="30"/>
          <w:szCs w:val="30"/>
        </w:rPr>
      </w:pPr>
      <w:r w:rsidRPr="006B00C9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</w:t>
      </w:r>
      <w:r w:rsidR="00FB6460" w:rsidRPr="006B00C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965BC0" w:rsidRPr="006B00C9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6B00C9" w:rsidTr="00BB1A7D">
        <w:trPr>
          <w:trHeight w:val="83"/>
        </w:trPr>
        <w:tc>
          <w:tcPr>
            <w:tcW w:w="3550" w:type="dxa"/>
          </w:tcPr>
          <w:p w:rsidR="00BB1A7D" w:rsidRPr="006B00C9" w:rsidRDefault="00BB1A7D" w:rsidP="00BB1A7D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B00C9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BB1A7D" w:rsidRPr="006B00C9" w:rsidRDefault="00BB1A7D" w:rsidP="00BB1A7D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B00C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BB1A7D" w:rsidRPr="006B00C9" w:rsidRDefault="00BB1A7D" w:rsidP="00BB1A7D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B00C9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หัวหน้าโครงการ</w:t>
            </w:r>
          </w:p>
        </w:tc>
      </w:tr>
    </w:tbl>
    <w:p w:rsidR="00965BC0" w:rsidRPr="006B00C9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p w:rsidR="00DB0406" w:rsidRPr="006B00C9" w:rsidRDefault="00DB0406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6B00C9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6B00C9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6B00C9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6B00C9" w:rsidTr="001A31E3">
        <w:trPr>
          <w:trHeight w:val="83"/>
        </w:trPr>
        <w:tc>
          <w:tcPr>
            <w:tcW w:w="3550" w:type="dxa"/>
          </w:tcPr>
          <w:p w:rsidR="00BB1A7D" w:rsidRPr="006B00C9" w:rsidRDefault="00BB1A7D" w:rsidP="001A31E3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B00C9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BB1A7D" w:rsidRPr="006B00C9" w:rsidRDefault="00BB1A7D" w:rsidP="001A31E3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B00C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BB1A7D" w:rsidRPr="006B00C9" w:rsidRDefault="00BB1A7D" w:rsidP="001A31E3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B00C9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หัวหน้าสาขาวิชา</w:t>
            </w:r>
          </w:p>
        </w:tc>
      </w:tr>
    </w:tbl>
    <w:p w:rsidR="00BB1A7D" w:rsidRPr="006B00C9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:rsidR="00BB1A7D" w:rsidRPr="006B00C9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6B00C9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BB1A7D" w:rsidRPr="006B00C9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6B00C9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6B00C9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6B00C9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6B00C9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6B00C9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6B00C9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6B00C9" w:rsidRDefault="00BB1A7D" w:rsidP="005E660B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6B00C9" w:rsidRDefault="00BB1A7D" w:rsidP="00BB1A7D">
      <w:pPr>
        <w:jc w:val="center"/>
        <w:rPr>
          <w:rFonts w:ascii="TH Sarabun New" w:hAnsi="TH Sarabun New" w:cs="TH Sarabun New"/>
          <w:b/>
          <w:bCs/>
          <w:sz w:val="28"/>
        </w:rPr>
      </w:pPr>
      <w:r w:rsidRPr="006B00C9">
        <w:rPr>
          <w:rFonts w:ascii="TH Sarabun New" w:hAnsi="TH Sarabun New" w:cs="TH Sarabun New"/>
          <w:b/>
          <w:bCs/>
          <w:sz w:val="28"/>
          <w:cs/>
        </w:rPr>
        <w:t>แบบฟอร์มรายงานความก้าวหน้าของงานวิจัย</w:t>
      </w:r>
    </w:p>
    <w:p w:rsidR="00BB1A7D" w:rsidRPr="006B00C9" w:rsidRDefault="00BB1A7D" w:rsidP="00BB1A7D">
      <w:pPr>
        <w:jc w:val="center"/>
        <w:rPr>
          <w:rFonts w:ascii="TH Sarabun New" w:hAnsi="TH Sarabun New" w:cs="TH Sarabun New"/>
          <w:b/>
          <w:bCs/>
          <w:sz w:val="28"/>
        </w:rPr>
      </w:pPr>
      <w:r w:rsidRPr="006B00C9">
        <w:rPr>
          <w:rFonts w:ascii="TH Sarabun New" w:hAnsi="TH Sarabun New" w:cs="TH Sarabun New"/>
          <w:b/>
          <w:bCs/>
          <w:sz w:val="28"/>
          <w:cs/>
        </w:rPr>
        <w:t>คณะวิทยาการจัดการ  มหาวิทยาลัยศิลปากร</w:t>
      </w: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numPr>
          <w:ilvl w:val="0"/>
          <w:numId w:val="48"/>
        </w:num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ชื่อโครงการวิจัย............................................................................................................................................</w:t>
      </w:r>
    </w:p>
    <w:p w:rsidR="00BB1A7D" w:rsidRPr="006B00C9" w:rsidRDefault="00BB1A7D" w:rsidP="00BB1A7D">
      <w:pPr>
        <w:numPr>
          <w:ilvl w:val="0"/>
          <w:numId w:val="48"/>
        </w:num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ผู้ดำเนินการวิจัย</w:t>
      </w:r>
      <w:r w:rsidRPr="006B00C9">
        <w:rPr>
          <w:rFonts w:ascii="TH Sarabun New" w:hAnsi="TH Sarabun New" w:cs="TH Sarabun New"/>
          <w:sz w:val="28"/>
        </w:rPr>
        <w:t xml:space="preserve"> </w:t>
      </w:r>
    </w:p>
    <w:p w:rsidR="00BB1A7D" w:rsidRPr="006B00C9" w:rsidRDefault="00BB1A7D" w:rsidP="00BB1A7D">
      <w:pPr>
        <w:ind w:left="720" w:firstLine="72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………………….……………………..…………</w:t>
      </w:r>
      <w:r w:rsidRPr="006B00C9">
        <w:rPr>
          <w:rFonts w:ascii="TH Sarabun New" w:hAnsi="TH Sarabun New" w:cs="TH Sarabun New"/>
          <w:sz w:val="28"/>
          <w:cs/>
        </w:rPr>
        <w:t>................ หัวหน้าโครงการวิจัย</w:t>
      </w:r>
      <w:r w:rsidRPr="006B00C9">
        <w:rPr>
          <w:rFonts w:ascii="TH Sarabun New" w:hAnsi="TH Sarabun New" w:cs="TH Sarabun New"/>
          <w:sz w:val="28"/>
        </w:rPr>
        <w:t xml:space="preserve"> (……..%)</w:t>
      </w:r>
    </w:p>
    <w:p w:rsidR="00BB1A7D" w:rsidRPr="006B00C9" w:rsidRDefault="00BB1A7D" w:rsidP="00BB1A7D">
      <w:pPr>
        <w:ind w:left="720" w:firstLine="72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………………….……………………..…………</w:t>
      </w:r>
      <w:r w:rsidRPr="006B00C9">
        <w:rPr>
          <w:rFonts w:ascii="TH Sarabun New" w:hAnsi="TH Sarabun New" w:cs="TH Sarabun New"/>
          <w:sz w:val="28"/>
          <w:cs/>
        </w:rPr>
        <w:t xml:space="preserve">................ ผู้ร่วมวิจัย </w:t>
      </w:r>
      <w:r w:rsidRPr="006B00C9">
        <w:rPr>
          <w:rFonts w:ascii="TH Sarabun New" w:hAnsi="TH Sarabun New" w:cs="TH Sarabun New"/>
          <w:sz w:val="28"/>
        </w:rPr>
        <w:t>(……..%)</w:t>
      </w:r>
    </w:p>
    <w:p w:rsidR="00BB1A7D" w:rsidRPr="006B00C9" w:rsidRDefault="00BB1A7D" w:rsidP="00BB1A7D">
      <w:pPr>
        <w:ind w:left="720" w:firstLine="72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………………….……………………..…………</w:t>
      </w:r>
      <w:r w:rsidRPr="006B00C9">
        <w:rPr>
          <w:rFonts w:ascii="TH Sarabun New" w:hAnsi="TH Sarabun New" w:cs="TH Sarabun New"/>
          <w:sz w:val="28"/>
          <w:cs/>
        </w:rPr>
        <w:t>................ ผู้ร่วมวิจัย</w:t>
      </w:r>
      <w:r w:rsidRPr="006B00C9">
        <w:rPr>
          <w:rFonts w:ascii="TH Sarabun New" w:hAnsi="TH Sarabun New" w:cs="TH Sarabun New"/>
          <w:sz w:val="28"/>
        </w:rPr>
        <w:t xml:space="preserve"> (……..%)</w:t>
      </w:r>
    </w:p>
    <w:p w:rsidR="00BB1A7D" w:rsidRPr="006B00C9" w:rsidRDefault="00BB1A7D" w:rsidP="00BB1A7D">
      <w:pPr>
        <w:numPr>
          <w:ilvl w:val="0"/>
          <w:numId w:val="48"/>
        </w:num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ความก้าวหน้าของการวิจัยครั้งที่...........ระหว่างวันที่ ...................... ถึงวันที่ ...................... (</w:t>
      </w:r>
      <w:r w:rsidRPr="006B00C9">
        <w:rPr>
          <w:rFonts w:ascii="TH Sarabun New" w:hAnsi="TH Sarabun New" w:cs="TH Sarabun New"/>
          <w:i/>
          <w:iCs/>
          <w:sz w:val="28"/>
          <w:cs/>
        </w:rPr>
        <w:t>ระบุวัน/เดือน/ปี</w:t>
      </w:r>
      <w:r w:rsidRPr="006B00C9">
        <w:rPr>
          <w:rFonts w:ascii="TH Sarabun New" w:hAnsi="TH Sarabun New" w:cs="TH Sarabun New"/>
          <w:sz w:val="28"/>
          <w:cs/>
        </w:rPr>
        <w:t>)</w:t>
      </w:r>
    </w:p>
    <w:p w:rsidR="00BB1A7D" w:rsidRPr="006B00C9" w:rsidRDefault="00BB1A7D" w:rsidP="00BB1A7D">
      <w:pPr>
        <w:numPr>
          <w:ilvl w:val="0"/>
          <w:numId w:val="48"/>
        </w:num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ได้รับทุนอุดหนุนการวิจัยประจำปีงบประมาณ ................</w:t>
      </w:r>
    </w:p>
    <w:p w:rsidR="00BB1A7D" w:rsidRPr="006B00C9" w:rsidRDefault="00BB1A7D" w:rsidP="00BB1A7D">
      <w:pPr>
        <w:numPr>
          <w:ilvl w:val="0"/>
          <w:numId w:val="48"/>
        </w:num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งบประมาณที่ได้รับงวดที่ ........... เป็นเงิน ............................. บาท</w:t>
      </w:r>
    </w:p>
    <w:p w:rsidR="00BB1A7D" w:rsidRPr="006B00C9" w:rsidRDefault="00BB1A7D" w:rsidP="00BB1A7D">
      <w:pPr>
        <w:numPr>
          <w:ilvl w:val="0"/>
          <w:numId w:val="48"/>
        </w:num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งบประมาณที่ได้จ่ายไปแล้วในงวดที่ ........... เป็นเงิน ............................. บาท</w:t>
      </w:r>
    </w:p>
    <w:p w:rsidR="00BB1A7D" w:rsidRPr="006B00C9" w:rsidRDefault="00BB1A7D" w:rsidP="00BB1A7D">
      <w:pPr>
        <w:numPr>
          <w:ilvl w:val="0"/>
          <w:numId w:val="48"/>
        </w:num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กำหนดเวลาที่จะเริ่มงานวิจัย ............................................................... (</w:t>
      </w:r>
      <w:r w:rsidRPr="006B00C9">
        <w:rPr>
          <w:rFonts w:ascii="TH Sarabun New" w:hAnsi="TH Sarabun New" w:cs="TH Sarabun New"/>
          <w:i/>
          <w:iCs/>
          <w:sz w:val="28"/>
          <w:cs/>
        </w:rPr>
        <w:t>วัน/เดือน/ปี</w:t>
      </w:r>
      <w:r w:rsidRPr="006B00C9">
        <w:rPr>
          <w:rFonts w:ascii="TH Sarabun New" w:hAnsi="TH Sarabun New" w:cs="TH Sarabun New"/>
          <w:sz w:val="28"/>
          <w:cs/>
        </w:rPr>
        <w:t>)</w:t>
      </w:r>
    </w:p>
    <w:p w:rsidR="00BB1A7D" w:rsidRPr="006B00C9" w:rsidRDefault="00BB1A7D" w:rsidP="00BB1A7D">
      <w:pPr>
        <w:ind w:left="360" w:firstLine="36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 xml:space="preserve">-   กำหนดเวลาเริ่มการวิจัยจริง </w:t>
      </w:r>
      <w:r w:rsidRPr="006B00C9">
        <w:rPr>
          <w:rFonts w:ascii="TH Sarabun New" w:hAnsi="TH Sarabun New" w:cs="TH Sarabun New"/>
          <w:sz w:val="28"/>
        </w:rPr>
        <w:t>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 (</w:t>
      </w:r>
      <w:r w:rsidRPr="006B00C9">
        <w:rPr>
          <w:rFonts w:ascii="TH Sarabun New" w:hAnsi="TH Sarabun New" w:cs="TH Sarabun New"/>
          <w:i/>
          <w:iCs/>
          <w:sz w:val="28"/>
          <w:cs/>
        </w:rPr>
        <w:t>วัน/เดือน/ปี</w:t>
      </w:r>
      <w:r w:rsidRPr="006B00C9">
        <w:rPr>
          <w:rFonts w:ascii="TH Sarabun New" w:hAnsi="TH Sarabun New" w:cs="TH Sarabun New"/>
          <w:sz w:val="28"/>
          <w:cs/>
        </w:rPr>
        <w:t>)</w:t>
      </w:r>
    </w:p>
    <w:p w:rsidR="00BB1A7D" w:rsidRPr="006B00C9" w:rsidRDefault="00BB1A7D" w:rsidP="00BB1A7D">
      <w:pPr>
        <w:ind w:left="360" w:firstLine="36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 xml:space="preserve">-   </w:t>
      </w:r>
      <w:r w:rsidRPr="006B00C9">
        <w:rPr>
          <w:rFonts w:ascii="TH Sarabun New" w:hAnsi="TH Sarabun New" w:cs="TH Sarabun New"/>
          <w:sz w:val="28"/>
          <w:cs/>
        </w:rPr>
        <w:t>กำหนดเวลาสิ้นสุดการวิจัย ............................................................ (</w:t>
      </w:r>
      <w:r w:rsidRPr="006B00C9">
        <w:rPr>
          <w:rFonts w:ascii="TH Sarabun New" w:hAnsi="TH Sarabun New" w:cs="TH Sarabun New"/>
          <w:i/>
          <w:iCs/>
          <w:sz w:val="28"/>
          <w:cs/>
        </w:rPr>
        <w:t>วัน/เดือน/ปี</w:t>
      </w:r>
      <w:r w:rsidRPr="006B00C9">
        <w:rPr>
          <w:rFonts w:ascii="TH Sarabun New" w:hAnsi="TH Sarabun New" w:cs="TH Sarabun New"/>
          <w:sz w:val="28"/>
          <w:cs/>
        </w:rPr>
        <w:t>)</w:t>
      </w:r>
    </w:p>
    <w:p w:rsidR="00BB1A7D" w:rsidRPr="006B00C9" w:rsidRDefault="00BB1A7D" w:rsidP="00BB1A7D">
      <w:pPr>
        <w:numPr>
          <w:ilvl w:val="0"/>
          <w:numId w:val="48"/>
        </w:num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 xml:space="preserve">เปรียบเทียบการดำเนินงานที่ได้ทำไปแล้วกับแผนงานที่ได้วางไว้ในข้อเสนอโครงการ </w:t>
      </w:r>
      <w:r w:rsidRPr="006B00C9">
        <w:rPr>
          <w:rFonts w:ascii="TH Sarabun New" w:hAnsi="TH Sarabun New" w:cs="TH Sarabun New"/>
          <w:sz w:val="28"/>
        </w:rPr>
        <w:t>(proposal)</w:t>
      </w:r>
    </w:p>
    <w:p w:rsidR="00BB1A7D" w:rsidRPr="006B00C9" w:rsidRDefault="00BB1A7D" w:rsidP="00BB1A7D">
      <w:pPr>
        <w:rPr>
          <w:rFonts w:ascii="TH Sarabun New" w:hAnsi="TH Sarabun New" w:cs="TH Sarabun New"/>
          <w:i/>
          <w:iCs/>
          <w:sz w:val="28"/>
        </w:rPr>
      </w:pPr>
      <w:r w:rsidRPr="006B00C9">
        <w:rPr>
          <w:rFonts w:ascii="TH Sarabun New" w:hAnsi="TH Sarabun New" w:cs="TH Sarabun New"/>
          <w:b/>
          <w:bCs/>
          <w:i/>
          <w:iCs/>
          <w:sz w:val="28"/>
          <w:cs/>
        </w:rPr>
        <w:t>ตัวอย่างการเปรียบเทียบการดำเนินงานกับแผนงาน</w:t>
      </w:r>
      <w:r w:rsidRPr="006B00C9">
        <w:rPr>
          <w:rFonts w:ascii="TH Sarabun New" w:hAnsi="TH Sarabun New" w:cs="TH Sarabun New"/>
          <w:i/>
          <w:iCs/>
          <w:sz w:val="28"/>
          <w:cs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78"/>
        <w:gridCol w:w="709"/>
        <w:gridCol w:w="678"/>
        <w:gridCol w:w="709"/>
        <w:gridCol w:w="709"/>
        <w:gridCol w:w="708"/>
        <w:gridCol w:w="709"/>
        <w:gridCol w:w="709"/>
      </w:tblGrid>
      <w:tr w:rsidR="00BB1A7D" w:rsidRPr="006B00C9" w:rsidTr="001A31E3">
        <w:trPr>
          <w:jc w:val="center"/>
        </w:trPr>
        <w:tc>
          <w:tcPr>
            <w:tcW w:w="2358" w:type="dxa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กิจกรรม</w:t>
            </w:r>
          </w:p>
        </w:tc>
        <w:tc>
          <w:tcPr>
            <w:tcW w:w="67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ธ.ค</w:t>
            </w: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ม.ค</w:t>
            </w:r>
          </w:p>
        </w:tc>
        <w:tc>
          <w:tcPr>
            <w:tcW w:w="67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ก.พ</w:t>
            </w: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มี.ค</w:t>
            </w: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เม.ย</w:t>
            </w:r>
          </w:p>
        </w:tc>
        <w:tc>
          <w:tcPr>
            <w:tcW w:w="70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พ.ค</w:t>
            </w: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6350</wp:posOffset>
                      </wp:positionV>
                      <wp:extent cx="0" cy="2286000"/>
                      <wp:effectExtent l="22860" t="17145" r="15240" b="2095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3D7E0" id="Straight Connector 1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.5pt" to="-3.4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" strokeweight="2.25pt"/>
                  </w:pict>
                </mc:Fallback>
              </mc:AlternateConten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มิ.ย</w:t>
            </w: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ก.ค</w:t>
            </w:r>
          </w:p>
        </w:tc>
      </w:tr>
      <w:tr w:rsidR="00BB1A7D" w:rsidRPr="006B00C9" w:rsidTr="001A31E3">
        <w:trPr>
          <w:jc w:val="center"/>
        </w:trPr>
        <w:tc>
          <w:tcPr>
            <w:tcW w:w="2358" w:type="dxa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1.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รวบรวมข้อมูลทุติยภูมิ</w:t>
            </w:r>
          </w:p>
        </w:tc>
        <w:tc>
          <w:tcPr>
            <w:tcW w:w="67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152400</wp:posOffset>
                      </wp:positionV>
                      <wp:extent cx="862330" cy="0"/>
                      <wp:effectExtent l="19050" t="59055" r="23495" b="5524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2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E8BD9" id="Straight Connector 14" o:spid="_x0000_s1026" style="position:absolute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2pt" to="62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">
                      <v:stroke dashstyle="dash" startarrow="block" endarrow="block"/>
                    </v:line>
                  </w:pict>
                </mc:Fallback>
              </mc:AlternateContent>
            </w:r>
            <w:r w:rsidRPr="006B00C9">
              <w:rPr>
                <w:rFonts w:ascii="TH Sarabun New" w:hAnsi="TH Sarabun New" w:cs="TH Sarabun New"/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57150</wp:posOffset>
                      </wp:positionV>
                      <wp:extent cx="861060" cy="0"/>
                      <wp:effectExtent l="19050" t="59055" r="24765" b="6477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0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2C071" id="Straight Connector 13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4.5pt" to="62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67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</w:tr>
      <w:tr w:rsidR="00BB1A7D" w:rsidRPr="006B00C9" w:rsidTr="001A31E3">
        <w:trPr>
          <w:jc w:val="center"/>
        </w:trPr>
        <w:tc>
          <w:tcPr>
            <w:tcW w:w="2358" w:type="dxa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2.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ออกแบบและทดสอบแบบสอบถาม</w:t>
            </w:r>
          </w:p>
        </w:tc>
        <w:tc>
          <w:tcPr>
            <w:tcW w:w="67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381635</wp:posOffset>
                      </wp:positionV>
                      <wp:extent cx="1371600" cy="0"/>
                      <wp:effectExtent l="22860" t="60960" r="15240" b="5334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C0ECF" id="Straight Connector 1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30.05pt" to="134.1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">
                      <v:stroke dashstyle="dash" startarrow="block" endarrow="block"/>
                    </v:line>
                  </w:pict>
                </mc:Fallback>
              </mc:AlternateContent>
            </w:r>
            <w:r w:rsidRPr="006B00C9">
              <w:rPr>
                <w:rFonts w:ascii="TH Sarabun New" w:hAnsi="TH Sarabun New" w:cs="TH Sarabun New"/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205105</wp:posOffset>
                      </wp:positionV>
                      <wp:extent cx="457200" cy="0"/>
                      <wp:effectExtent l="26035" t="65405" r="21590" b="584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CFF08" id="Straight Connector 11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5pt,16.15pt" to="62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67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</w:tr>
      <w:tr w:rsidR="00BB1A7D" w:rsidRPr="006B00C9" w:rsidTr="001A31E3">
        <w:trPr>
          <w:jc w:val="center"/>
        </w:trPr>
        <w:tc>
          <w:tcPr>
            <w:tcW w:w="2358" w:type="dxa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3.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ระดมสมองผู้ประกอบการท่องเที่ยวในจังหวัดเชียงใหม่</w:t>
            </w:r>
          </w:p>
        </w:tc>
        <w:tc>
          <w:tcPr>
            <w:tcW w:w="67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176530</wp:posOffset>
                      </wp:positionV>
                      <wp:extent cx="914400" cy="0"/>
                      <wp:effectExtent l="26035" t="61595" r="21590" b="6223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F1318" id="Straight Connector 10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5pt,13.9pt" to="98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67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347980</wp:posOffset>
                      </wp:positionV>
                      <wp:extent cx="914400" cy="0"/>
                      <wp:effectExtent l="15875" t="61595" r="22225" b="5270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01407" id="Straight Connector 9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7.4pt" to="67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">
                      <v:stroke dashstyle="dash" startarrow="block"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</w:tr>
      <w:tr w:rsidR="00BB1A7D" w:rsidRPr="006B00C9" w:rsidTr="001A31E3">
        <w:trPr>
          <w:jc w:val="center"/>
        </w:trPr>
        <w:tc>
          <w:tcPr>
            <w:tcW w:w="2358" w:type="dxa"/>
            <w:tcBorders>
              <w:bottom w:val="single" w:sz="4" w:space="0" w:color="auto"/>
            </w:tcBorders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3.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เก็บข้อมูลภาคสนาม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93980</wp:posOffset>
                      </wp:positionV>
                      <wp:extent cx="909320" cy="0"/>
                      <wp:effectExtent l="27940" t="60325" r="24765" b="635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9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5B2C2" id="Straight Connector 8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7.4pt" to="100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208280</wp:posOffset>
                      </wp:positionV>
                      <wp:extent cx="914400" cy="0"/>
                      <wp:effectExtent l="22860" t="60325" r="15240" b="5397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C4284" id="Straight Connector 7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6.4pt" to="67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">
                      <v:stroke dashstyle="dash" startarrow="block"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</w:tr>
      <w:tr w:rsidR="00BB1A7D" w:rsidRPr="006B00C9" w:rsidTr="001A31E3">
        <w:trPr>
          <w:jc w:val="center"/>
        </w:trPr>
        <w:tc>
          <w:tcPr>
            <w:tcW w:w="2358" w:type="dxa"/>
            <w:tcBorders>
              <w:top w:val="nil"/>
            </w:tcBorders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4.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วิเคราะห์ข้อมูล</w:t>
            </w:r>
          </w:p>
        </w:tc>
        <w:tc>
          <w:tcPr>
            <w:tcW w:w="678" w:type="dxa"/>
            <w:tcBorders>
              <w:top w:val="nil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678" w:type="dxa"/>
            <w:tcBorders>
              <w:top w:val="nil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114300</wp:posOffset>
                      </wp:positionV>
                      <wp:extent cx="914400" cy="635"/>
                      <wp:effectExtent l="22860" t="62865" r="24765" b="603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12FA8" id="Straight Connector 6" o:spid="_x0000_s1026" style="position:absolute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9pt" to="67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</w:tr>
      <w:tr w:rsidR="00BB1A7D" w:rsidRPr="006B00C9" w:rsidTr="001A31E3">
        <w:trPr>
          <w:jc w:val="center"/>
        </w:trPr>
        <w:tc>
          <w:tcPr>
            <w:tcW w:w="2358" w:type="dxa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5.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เขียนรายงานวิจัย</w:t>
            </w:r>
          </w:p>
        </w:tc>
        <w:tc>
          <w:tcPr>
            <w:tcW w:w="67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67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8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101600</wp:posOffset>
                      </wp:positionV>
                      <wp:extent cx="861060" cy="635"/>
                      <wp:effectExtent l="24765" t="60960" r="28575" b="622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106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5948B" id="Straight Connector 5" o:spid="_x0000_s1026" style="position:absolute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pt" to="64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</w:tr>
    </w:tbl>
    <w:p w:rsidR="00BB1A7D" w:rsidRPr="006B00C9" w:rsidRDefault="00BB1A7D" w:rsidP="00BB1A7D">
      <w:pPr>
        <w:rPr>
          <w:rFonts w:ascii="TH Sarabun New" w:hAnsi="TH Sarabun New" w:cs="TH Sarabun New"/>
          <w:b/>
          <w:bCs/>
          <w:szCs w:val="24"/>
          <w:cs/>
        </w:rPr>
      </w:pPr>
      <w:r w:rsidRPr="006B00C9">
        <w:rPr>
          <w:rFonts w:ascii="TH Sarabun New" w:hAnsi="TH Sarabun New" w:cs="TH Sarabun New"/>
          <w:sz w:val="28"/>
        </w:rPr>
        <w:tab/>
      </w:r>
      <w:r w:rsidRPr="006B00C9">
        <w:rPr>
          <w:rFonts w:ascii="TH Sarabun New" w:hAnsi="TH Sarabun New" w:cs="TH Sarabun New"/>
          <w:sz w:val="28"/>
        </w:rPr>
        <w:tab/>
      </w:r>
      <w:r w:rsidRPr="006B00C9">
        <w:rPr>
          <w:rFonts w:ascii="TH Sarabun New" w:hAnsi="TH Sarabun New" w:cs="TH Sarabun New"/>
          <w:sz w:val="28"/>
        </w:rPr>
        <w:tab/>
      </w:r>
      <w:r w:rsidRPr="006B00C9">
        <w:rPr>
          <w:rFonts w:ascii="TH Sarabun New" w:hAnsi="TH Sarabun New" w:cs="TH Sarabun New"/>
          <w:sz w:val="28"/>
        </w:rPr>
        <w:tab/>
      </w:r>
      <w:r w:rsidRPr="006B00C9">
        <w:rPr>
          <w:rFonts w:ascii="TH Sarabun New" w:hAnsi="TH Sarabun New" w:cs="TH Sarabun New"/>
          <w:sz w:val="28"/>
        </w:rPr>
        <w:tab/>
      </w:r>
      <w:r w:rsidRPr="006B00C9">
        <w:rPr>
          <w:rFonts w:ascii="TH Sarabun New" w:hAnsi="TH Sarabun New" w:cs="TH Sarabun New"/>
          <w:sz w:val="28"/>
        </w:rPr>
        <w:tab/>
      </w:r>
      <w:r w:rsidRPr="006B00C9">
        <w:rPr>
          <w:rFonts w:ascii="TH Sarabun New" w:hAnsi="TH Sarabun New" w:cs="TH Sarabun New"/>
          <w:sz w:val="28"/>
        </w:rPr>
        <w:tab/>
      </w:r>
      <w:r w:rsidRPr="006B00C9">
        <w:rPr>
          <w:rFonts w:ascii="TH Sarabun New" w:hAnsi="TH Sarabun New" w:cs="TH Sarabun New"/>
          <w:sz w:val="28"/>
        </w:rPr>
        <w:tab/>
      </w:r>
      <w:r w:rsidRPr="006B00C9">
        <w:rPr>
          <w:rFonts w:ascii="TH Sarabun New" w:hAnsi="TH Sarabun New" w:cs="TH Sarabun New"/>
          <w:sz w:val="28"/>
        </w:rPr>
        <w:tab/>
      </w:r>
      <w:r w:rsidRPr="006B00C9">
        <w:rPr>
          <w:rFonts w:ascii="TH Sarabun New" w:hAnsi="TH Sarabun New" w:cs="TH Sarabun New"/>
          <w:b/>
          <w:bCs/>
          <w:szCs w:val="24"/>
          <w:cs/>
        </w:rPr>
        <w:t>รายงาน ณ เดือนพฤษภาคม</w:t>
      </w: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914400" cy="0"/>
                <wp:effectExtent l="22860" t="64770" r="24765" b="590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1A46F" id="Straight Connector 4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2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" strokeweight="1.5pt">
                <v:stroke startarrow="block" endarrow="block"/>
              </v:line>
            </w:pict>
          </mc:Fallback>
        </mc:AlternateContent>
      </w:r>
      <w:r w:rsidRPr="006B00C9">
        <w:rPr>
          <w:rFonts w:ascii="TH Sarabun New" w:hAnsi="TH Sarabun New" w:cs="TH Sarabun New"/>
          <w:sz w:val="28"/>
          <w:cs/>
        </w:rPr>
        <w:t>หมายเหตุ</w:t>
      </w:r>
      <w:r w:rsidRPr="006B00C9">
        <w:rPr>
          <w:rFonts w:ascii="TH Sarabun New" w:hAnsi="TH Sarabun New" w:cs="TH Sarabun New"/>
          <w:sz w:val="28"/>
        </w:rPr>
        <w:t xml:space="preserve">:   </w:t>
      </w:r>
      <w:r w:rsidRPr="006B00C9">
        <w:rPr>
          <w:rFonts w:ascii="TH Sarabun New" w:hAnsi="TH Sarabun New" w:cs="TH Sarabun New"/>
          <w:sz w:val="28"/>
          <w:cs/>
        </w:rPr>
        <w:tab/>
      </w:r>
      <w:r w:rsidRPr="006B00C9">
        <w:rPr>
          <w:rFonts w:ascii="TH Sarabun New" w:hAnsi="TH Sarabun New" w:cs="TH Sarabun New"/>
          <w:sz w:val="28"/>
          <w:cs/>
        </w:rPr>
        <w:tab/>
      </w:r>
      <w:r w:rsidRPr="006B00C9">
        <w:rPr>
          <w:rFonts w:ascii="TH Sarabun New" w:hAnsi="TH Sarabun New" w:cs="TH Sarabun New"/>
          <w:sz w:val="28"/>
          <w:cs/>
        </w:rPr>
        <w:tab/>
        <w:t>งานที่กำหนดไว้ในข้อเสนอโครงการ (</w:t>
      </w:r>
      <w:r w:rsidRPr="006B00C9">
        <w:rPr>
          <w:rFonts w:ascii="TH Sarabun New" w:hAnsi="TH Sarabun New" w:cs="TH Sarabun New"/>
          <w:sz w:val="28"/>
        </w:rPr>
        <w:t>proposal)</w:t>
      </w:r>
    </w:p>
    <w:p w:rsidR="00BB1A7D" w:rsidRPr="006B00C9" w:rsidRDefault="00BB1A7D" w:rsidP="00BB1A7D">
      <w:pPr>
        <w:rPr>
          <w:rFonts w:ascii="TH Sarabun New" w:hAnsi="TH Sarabun New" w:cs="TH Sarabun New"/>
          <w:sz w:val="28"/>
          <w:cs/>
        </w:rPr>
      </w:pPr>
      <w:r w:rsidRPr="006B00C9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914400" cy="0"/>
                <wp:effectExtent l="22860" t="61595" r="24765" b="622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A52C1" id="Straight Connector 2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4pt" to="12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" strokeweight="1.5pt">
                <v:stroke dashstyle="1 1" startarrow="block" endarrow="block"/>
              </v:line>
            </w:pict>
          </mc:Fallback>
        </mc:AlternateContent>
      </w:r>
      <w:r w:rsidRPr="006B00C9">
        <w:rPr>
          <w:rFonts w:ascii="TH Sarabun New" w:hAnsi="TH Sarabun New" w:cs="TH Sarabun New"/>
          <w:sz w:val="28"/>
          <w:cs/>
        </w:rPr>
        <w:tab/>
      </w:r>
      <w:r w:rsidRPr="006B00C9">
        <w:rPr>
          <w:rFonts w:ascii="TH Sarabun New" w:hAnsi="TH Sarabun New" w:cs="TH Sarabun New"/>
          <w:sz w:val="28"/>
          <w:cs/>
        </w:rPr>
        <w:tab/>
      </w:r>
      <w:r w:rsidRPr="006B00C9">
        <w:rPr>
          <w:rFonts w:ascii="TH Sarabun New" w:hAnsi="TH Sarabun New" w:cs="TH Sarabun New"/>
          <w:sz w:val="28"/>
          <w:cs/>
        </w:rPr>
        <w:tab/>
      </w:r>
      <w:r w:rsidRPr="006B00C9">
        <w:rPr>
          <w:rFonts w:ascii="TH Sarabun New" w:hAnsi="TH Sarabun New" w:cs="TH Sarabun New"/>
          <w:sz w:val="28"/>
          <w:cs/>
        </w:rPr>
        <w:tab/>
        <w:t>งานที่ได้ดำเนินการแล้ว</w:t>
      </w:r>
    </w:p>
    <w:p w:rsidR="00BB1A7D" w:rsidRPr="006B00C9" w:rsidRDefault="00BB1A7D" w:rsidP="00BB1A7D">
      <w:pPr>
        <w:rPr>
          <w:rFonts w:ascii="TH Sarabun New" w:hAnsi="TH Sarabun New" w:cs="TH Sarabun New"/>
          <w:sz w:val="28"/>
          <w:cs/>
        </w:rPr>
      </w:pPr>
      <w:r w:rsidRPr="006B00C9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136525</wp:posOffset>
                </wp:positionV>
                <wp:extent cx="914400" cy="0"/>
                <wp:effectExtent l="22860" t="19685" r="24765" b="279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E44E7" id="Straight Connector 1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75pt" to="12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v7HAIAADYEAAAOAAAAZHJzL2Uyb0RvYy54bWysU02P2yAQvVfqf0C+J7az7jax4qwqO+ll&#10;242U7Q8ggGNUzCAgcaKq/70D+WjTXqqqPmBghseb94b507FX5CCsk6CrJB9nCRGaAZd6VyVfXlej&#10;aUKcp5pTBVpUyUm45Gnx9s18MKWYQAeKC0sQRLtyMFXSeW/KNHWsEz11YzBCY7AF21OPS7tLuaUD&#10;ovcqnWTZY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" strokeweight="3pt"/>
            </w:pict>
          </mc:Fallback>
        </mc:AlternateContent>
      </w:r>
      <w:r w:rsidRPr="006B00C9">
        <w:rPr>
          <w:rFonts w:ascii="TH Sarabun New" w:hAnsi="TH Sarabun New" w:cs="TH Sarabun New"/>
          <w:sz w:val="28"/>
          <w:cs/>
        </w:rPr>
        <w:tab/>
      </w:r>
      <w:r w:rsidRPr="006B00C9">
        <w:rPr>
          <w:rFonts w:ascii="TH Sarabun New" w:hAnsi="TH Sarabun New" w:cs="TH Sarabun New"/>
          <w:sz w:val="28"/>
          <w:cs/>
        </w:rPr>
        <w:tab/>
      </w:r>
      <w:r w:rsidRPr="006B00C9">
        <w:rPr>
          <w:rFonts w:ascii="TH Sarabun New" w:hAnsi="TH Sarabun New" w:cs="TH Sarabun New"/>
          <w:sz w:val="28"/>
          <w:cs/>
        </w:rPr>
        <w:tab/>
      </w:r>
      <w:r w:rsidRPr="006B00C9">
        <w:rPr>
          <w:rFonts w:ascii="TH Sarabun New" w:hAnsi="TH Sarabun New" w:cs="TH Sarabun New"/>
          <w:sz w:val="28"/>
          <w:cs/>
        </w:rPr>
        <w:tab/>
        <w:t>ขอบเขตการดำเนินงานจนกระทั่งถึงการส่งรายงานความก้าวหน้า</w:t>
      </w: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/>
          <w:b/>
          <w:bCs/>
          <w:sz w:val="28"/>
          <w:cs/>
        </w:rPr>
      </w:pPr>
      <w:r w:rsidRPr="006B00C9">
        <w:rPr>
          <w:rFonts w:ascii="TH Sarabun New" w:hAnsi="TH Sarabun New" w:cs="TH Sarabun New"/>
          <w:b/>
          <w:bCs/>
          <w:sz w:val="28"/>
          <w:cs/>
        </w:rPr>
        <w:t>อธิบายพอสังเขปดังนี้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371"/>
      </w:tblGrid>
      <w:tr w:rsidR="00BB1A7D" w:rsidRPr="006B00C9" w:rsidTr="001A31E3">
        <w:trPr>
          <w:jc w:val="center"/>
        </w:trPr>
        <w:tc>
          <w:tcPr>
            <w:tcW w:w="3348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แผนงาน</w:t>
            </w:r>
          </w:p>
        </w:tc>
        <w:tc>
          <w:tcPr>
            <w:tcW w:w="5371" w:type="dxa"/>
            <w:shd w:val="clear" w:color="auto" w:fill="auto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การดำเนินงาน</w:t>
            </w:r>
          </w:p>
        </w:tc>
      </w:tr>
      <w:tr w:rsidR="00BB1A7D" w:rsidRPr="006B00C9" w:rsidTr="001A31E3">
        <w:trPr>
          <w:jc w:val="center"/>
        </w:trPr>
        <w:tc>
          <w:tcPr>
            <w:tcW w:w="3348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1.  รวบรวมข้อมูลทุติยภูมิ</w:t>
            </w:r>
          </w:p>
        </w:tc>
        <w:tc>
          <w:tcPr>
            <w:tcW w:w="5371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ได้มีการเก็บรวบรวมข้อมูลเอกสารทุติยภูมิจากหน่วยงานต่างๆ เช่น  อุทยานแห่งชาติชะอำ สำนักงานสถิติแห่งชาติ เกี่ยวกับสถิติจำนวนนักท่องเที่ยวและประชากรในจังหวัดเพชรบุรี และมีการเก็บในฐานข้อมูล เป็นต้น </w:t>
            </w:r>
          </w:p>
        </w:tc>
      </w:tr>
      <w:tr w:rsidR="00BB1A7D" w:rsidRPr="006B00C9" w:rsidTr="001A31E3">
        <w:trPr>
          <w:jc w:val="center"/>
        </w:trPr>
        <w:tc>
          <w:tcPr>
            <w:tcW w:w="3348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2. ออกแบบสอบถาม</w:t>
            </w:r>
          </w:p>
        </w:tc>
        <w:tc>
          <w:tcPr>
            <w:tcW w:w="5371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ได้มีการออกแบบสอบถามแบ่งเป็น 3 หมวด (ตามเอกสารภาคผนวกที่ 1)</w:t>
            </w:r>
          </w:p>
        </w:tc>
      </w:tr>
      <w:tr w:rsidR="00BB1A7D" w:rsidRPr="006B00C9" w:rsidTr="001A31E3">
        <w:trPr>
          <w:jc w:val="center"/>
        </w:trPr>
        <w:tc>
          <w:tcPr>
            <w:tcW w:w="3348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3. ระดมสมองผู้ประกอบการท่องเที่ยวในจังหวัดเพชรบุรี</w:t>
            </w:r>
          </w:p>
        </w:tc>
        <w:tc>
          <w:tcPr>
            <w:tcW w:w="5371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ระดมสมองผู้ประกอบการท่องเที่ยวจำนวน 2 ครั้งเมื่อวันที่ 25 ม.ค. 59 และ 8 ก.พ. 59 สรุปสาระสำคัญตามเอกสารภาคผนวกที่ 2</w:t>
            </w:r>
          </w:p>
        </w:tc>
      </w:tr>
      <w:tr w:rsidR="00BB1A7D" w:rsidRPr="006B00C9" w:rsidTr="001A31E3">
        <w:trPr>
          <w:jc w:val="center"/>
        </w:trPr>
        <w:tc>
          <w:tcPr>
            <w:tcW w:w="3348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4. เก็บข้อมูลภาคสนาม</w:t>
            </w:r>
          </w:p>
        </w:tc>
        <w:tc>
          <w:tcPr>
            <w:tcW w:w="5371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ดำเนินการไปแล้วประมาณ 17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%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โดยได้มีการเก็บรวบรวมข้อมูลจากนักท่องเที่ยวชาวต่างชาติจำนวน 50 รายจากตัวอย่างทั้งหมดที่ตั้งไว้ 300 ราย </w:t>
            </w:r>
          </w:p>
        </w:tc>
      </w:tr>
      <w:tr w:rsidR="00BB1A7D" w:rsidRPr="006B00C9" w:rsidTr="001A31E3">
        <w:trPr>
          <w:jc w:val="center"/>
        </w:trPr>
        <w:tc>
          <w:tcPr>
            <w:tcW w:w="3348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5. วิเคราะห์ข้อมูล</w:t>
            </w:r>
          </w:p>
        </w:tc>
        <w:tc>
          <w:tcPr>
            <w:tcW w:w="5371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ยังไม่ได้ดำเนินการ</w:t>
            </w:r>
          </w:p>
        </w:tc>
      </w:tr>
      <w:tr w:rsidR="00BB1A7D" w:rsidRPr="006B00C9" w:rsidTr="001A31E3">
        <w:trPr>
          <w:jc w:val="center"/>
        </w:trPr>
        <w:tc>
          <w:tcPr>
            <w:tcW w:w="3348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6. เขียนรายงาน</w:t>
            </w:r>
          </w:p>
        </w:tc>
        <w:tc>
          <w:tcPr>
            <w:tcW w:w="5371" w:type="dxa"/>
            <w:shd w:val="clear" w:color="auto" w:fill="auto"/>
          </w:tcPr>
          <w:p w:rsidR="00BB1A7D" w:rsidRPr="006B00C9" w:rsidRDefault="00BB1A7D" w:rsidP="001A31E3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ยังไม่ได้ดำเนินการ</w:t>
            </w:r>
          </w:p>
        </w:tc>
      </w:tr>
    </w:tbl>
    <w:p w:rsidR="00BB1A7D" w:rsidRPr="006B00C9" w:rsidRDefault="00BB1A7D" w:rsidP="00BB1A7D">
      <w:pPr>
        <w:ind w:left="720"/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numPr>
          <w:ilvl w:val="0"/>
          <w:numId w:val="48"/>
        </w:num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ภาพรวมของความก้าวหน้าในการดำเนินงานวิจัย</w:t>
      </w:r>
    </w:p>
    <w:p w:rsidR="00BB1A7D" w:rsidRPr="006B00C9" w:rsidRDefault="00BB1A7D" w:rsidP="00BB1A7D">
      <w:pPr>
        <w:ind w:left="36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sym w:font="Wingdings" w:char="F06F"/>
      </w:r>
      <w:r w:rsidRPr="006B00C9">
        <w:rPr>
          <w:rFonts w:ascii="TH Sarabun New" w:hAnsi="TH Sarabun New" w:cs="TH Sarabun New"/>
          <w:sz w:val="28"/>
          <w:cs/>
        </w:rPr>
        <w:t xml:space="preserve"> </w:t>
      </w:r>
      <w:r w:rsidRPr="006B00C9">
        <w:rPr>
          <w:rFonts w:ascii="TH Sarabun New" w:hAnsi="TH Sarabun New" w:cs="TH Sarabun New"/>
          <w:sz w:val="28"/>
          <w:cs/>
        </w:rPr>
        <w:tab/>
        <w:t>สามารถดำเนินการได้ตามกำหนดเวลา</w:t>
      </w:r>
    </w:p>
    <w:p w:rsidR="00BB1A7D" w:rsidRPr="006B00C9" w:rsidRDefault="00BB1A7D" w:rsidP="00BB1A7D">
      <w:pPr>
        <w:numPr>
          <w:ilvl w:val="0"/>
          <w:numId w:val="49"/>
        </w:num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ดำเนินการได้ช้ากว่ากำหนดตามแผนที่เสนอไว้ในข้อเสนอโครงการ (เหตุผลชี้แจงในข้อถัดไป)</w:t>
      </w:r>
    </w:p>
    <w:p w:rsidR="00BB1A7D" w:rsidRPr="006B00C9" w:rsidRDefault="00BB1A7D" w:rsidP="00BB1A7D">
      <w:pPr>
        <w:numPr>
          <w:ilvl w:val="0"/>
          <w:numId w:val="48"/>
        </w:num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คำชี้แจงเกี่ยวกับปัญหา และอุปสรรคในการทำวิจัย</w:t>
      </w:r>
    </w:p>
    <w:p w:rsidR="00BB1A7D" w:rsidRPr="006B00C9" w:rsidRDefault="00BB1A7D" w:rsidP="00BB1A7D">
      <w:pPr>
        <w:ind w:left="36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.....................</w:t>
      </w:r>
      <w:r w:rsidRPr="006B00C9">
        <w:rPr>
          <w:rFonts w:ascii="TH Sarabun New" w:hAnsi="TH Sarabun New" w:cs="TH Sarabun New"/>
          <w:sz w:val="28"/>
        </w:rPr>
        <w:t>.................</w:t>
      </w:r>
    </w:p>
    <w:p w:rsidR="00BB1A7D" w:rsidRPr="006B00C9" w:rsidRDefault="00BB1A7D" w:rsidP="00BB1A7D">
      <w:pPr>
        <w:ind w:left="36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.....................</w:t>
      </w:r>
      <w:r w:rsidRPr="006B00C9">
        <w:rPr>
          <w:rFonts w:ascii="TH Sarabun New" w:hAnsi="TH Sarabun New" w:cs="TH Sarabun New"/>
          <w:sz w:val="28"/>
        </w:rPr>
        <w:t>.................</w:t>
      </w:r>
    </w:p>
    <w:p w:rsidR="00BB1A7D" w:rsidRPr="006B00C9" w:rsidRDefault="00BB1A7D" w:rsidP="00BB1A7D">
      <w:pPr>
        <w:ind w:left="36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.....................</w:t>
      </w:r>
      <w:r w:rsidRPr="006B00C9">
        <w:rPr>
          <w:rFonts w:ascii="TH Sarabun New" w:hAnsi="TH Sarabun New" w:cs="TH Sarabun New"/>
          <w:sz w:val="28"/>
        </w:rPr>
        <w:t>.................</w:t>
      </w:r>
    </w:p>
    <w:p w:rsidR="00BB1A7D" w:rsidRPr="006B00C9" w:rsidRDefault="00BB1A7D" w:rsidP="00BB1A7D">
      <w:pPr>
        <w:ind w:left="36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.....................</w:t>
      </w:r>
      <w:r w:rsidRPr="006B00C9">
        <w:rPr>
          <w:rFonts w:ascii="TH Sarabun New" w:hAnsi="TH Sarabun New" w:cs="TH Sarabun New"/>
          <w:sz w:val="28"/>
        </w:rPr>
        <w:t>.................</w:t>
      </w:r>
    </w:p>
    <w:p w:rsidR="00BB1A7D" w:rsidRPr="006B00C9" w:rsidRDefault="00BB1A7D" w:rsidP="00BB1A7D">
      <w:pPr>
        <w:ind w:left="36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.....................</w:t>
      </w:r>
      <w:r w:rsidRPr="006B00C9">
        <w:rPr>
          <w:rFonts w:ascii="TH Sarabun New" w:hAnsi="TH Sarabun New" w:cs="TH Sarabun New"/>
          <w:sz w:val="28"/>
        </w:rPr>
        <w:t>.................</w:t>
      </w:r>
    </w:p>
    <w:p w:rsidR="00BB1A7D" w:rsidRPr="006B00C9" w:rsidRDefault="00BB1A7D" w:rsidP="00BB1A7D">
      <w:pPr>
        <w:ind w:left="36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.....................</w:t>
      </w:r>
      <w:r w:rsidRPr="006B00C9">
        <w:rPr>
          <w:rFonts w:ascii="TH Sarabun New" w:hAnsi="TH Sarabun New" w:cs="TH Sarabun New"/>
          <w:sz w:val="28"/>
        </w:rPr>
        <w:t>.................</w:t>
      </w:r>
    </w:p>
    <w:p w:rsidR="00BB1A7D" w:rsidRPr="006B00C9" w:rsidRDefault="00BB1A7D" w:rsidP="00BB1A7D">
      <w:pPr>
        <w:numPr>
          <w:ilvl w:val="0"/>
          <w:numId w:val="48"/>
        </w:num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งานตามโครงการที่จะทำต่อไป</w:t>
      </w:r>
    </w:p>
    <w:p w:rsidR="00BB1A7D" w:rsidRPr="006B00C9" w:rsidRDefault="00BB1A7D" w:rsidP="00BB1A7D">
      <w:pPr>
        <w:ind w:left="36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.....................</w:t>
      </w:r>
      <w:r w:rsidRPr="006B00C9">
        <w:rPr>
          <w:rFonts w:ascii="TH Sarabun New" w:hAnsi="TH Sarabun New" w:cs="TH Sarabun New"/>
          <w:sz w:val="28"/>
        </w:rPr>
        <w:t>.................</w:t>
      </w:r>
    </w:p>
    <w:p w:rsidR="00BB1A7D" w:rsidRPr="006B00C9" w:rsidRDefault="00BB1A7D" w:rsidP="00BB1A7D">
      <w:pPr>
        <w:ind w:left="36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.....................</w:t>
      </w:r>
      <w:r w:rsidRPr="006B00C9">
        <w:rPr>
          <w:rFonts w:ascii="TH Sarabun New" w:hAnsi="TH Sarabun New" w:cs="TH Sarabun New"/>
          <w:sz w:val="28"/>
        </w:rPr>
        <w:t>................. ..........................................................................................................................................................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.....................</w:t>
      </w:r>
      <w:r w:rsidRPr="006B00C9">
        <w:rPr>
          <w:rFonts w:ascii="TH Sarabun New" w:hAnsi="TH Sarabun New" w:cs="TH Sarabun New"/>
          <w:sz w:val="28"/>
        </w:rPr>
        <w:t>............... ..........................................................................................................................................................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.....................</w:t>
      </w:r>
      <w:r w:rsidRPr="006B00C9">
        <w:rPr>
          <w:rFonts w:ascii="TH Sarabun New" w:hAnsi="TH Sarabun New" w:cs="TH Sarabun New"/>
          <w:sz w:val="28"/>
        </w:rPr>
        <w:t>............... ..........................................................................................................................................................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.....................</w:t>
      </w:r>
      <w:r w:rsidRPr="006B00C9">
        <w:rPr>
          <w:rFonts w:ascii="TH Sarabun New" w:hAnsi="TH Sarabun New" w:cs="TH Sarabun New"/>
          <w:sz w:val="28"/>
        </w:rPr>
        <w:t>............... ..........................................................................................................................................................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  <w:cs/>
        </w:rPr>
        <w:t>.....................</w:t>
      </w:r>
      <w:r w:rsidRPr="006B00C9">
        <w:rPr>
          <w:rFonts w:ascii="TH Sarabun New" w:hAnsi="TH Sarabun New" w:cs="TH Sarabun New"/>
          <w:sz w:val="28"/>
        </w:rPr>
        <w:t>...............</w:t>
      </w:r>
    </w:p>
    <w:p w:rsidR="00BB1A7D" w:rsidRPr="006B00C9" w:rsidRDefault="00BB1A7D" w:rsidP="00BB1A7D">
      <w:pPr>
        <w:tabs>
          <w:tab w:val="left" w:pos="5910"/>
        </w:tabs>
        <w:ind w:left="36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ab/>
      </w:r>
    </w:p>
    <w:p w:rsidR="00BB1A7D" w:rsidRPr="006B00C9" w:rsidRDefault="00BB1A7D" w:rsidP="00BB1A7D">
      <w:pPr>
        <w:tabs>
          <w:tab w:val="left" w:pos="5910"/>
        </w:tabs>
        <w:ind w:left="360"/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ind w:left="3600"/>
        <w:jc w:val="center"/>
        <w:rPr>
          <w:rFonts w:ascii="TH Sarabun New" w:hAnsi="TH Sarabun New" w:cs="TH Sarabun New"/>
          <w:color w:val="000000"/>
          <w:sz w:val="28"/>
        </w:rPr>
      </w:pPr>
      <w:r w:rsidRPr="006B00C9">
        <w:rPr>
          <w:rFonts w:ascii="TH Sarabun New" w:hAnsi="TH Sarabun New" w:cs="TH Sarabun New"/>
          <w:color w:val="000000"/>
          <w:sz w:val="28"/>
        </w:rPr>
        <w:t>(…………………………………………….………………….)</w:t>
      </w:r>
    </w:p>
    <w:p w:rsidR="00BB1A7D" w:rsidRPr="006B00C9" w:rsidRDefault="00BB1A7D" w:rsidP="00BB1A7D">
      <w:pPr>
        <w:ind w:left="3600"/>
        <w:jc w:val="center"/>
        <w:rPr>
          <w:rFonts w:ascii="TH Sarabun New" w:hAnsi="TH Sarabun New" w:cs="TH Sarabun New"/>
          <w:color w:val="000000"/>
          <w:sz w:val="28"/>
        </w:rPr>
      </w:pPr>
      <w:r w:rsidRPr="006B00C9">
        <w:rPr>
          <w:rFonts w:ascii="TH Sarabun New" w:hAnsi="TH Sarabun New" w:cs="TH Sarabun New"/>
          <w:color w:val="000000"/>
          <w:sz w:val="28"/>
          <w:cs/>
        </w:rPr>
        <w:t>หัวหน้าโครงการ</w:t>
      </w:r>
      <w:r w:rsidRPr="006B00C9">
        <w:rPr>
          <w:rFonts w:ascii="TH Sarabun New" w:hAnsi="TH Sarabun New" w:cs="TH Sarabun New"/>
          <w:color w:val="000000"/>
          <w:sz w:val="28"/>
        </w:rPr>
        <w:t>/</w:t>
      </w:r>
      <w:r w:rsidRPr="006B00C9">
        <w:rPr>
          <w:rFonts w:ascii="TH Sarabun New" w:hAnsi="TH Sarabun New" w:cs="TH Sarabun New"/>
          <w:color w:val="000000"/>
          <w:sz w:val="28"/>
          <w:cs/>
        </w:rPr>
        <w:t>ผู้วิจัย</w:t>
      </w:r>
    </w:p>
    <w:p w:rsidR="00BB1A7D" w:rsidRPr="006B00C9" w:rsidRDefault="00BB1A7D" w:rsidP="00BB1A7D">
      <w:pPr>
        <w:ind w:left="3600"/>
        <w:jc w:val="center"/>
        <w:rPr>
          <w:rFonts w:ascii="TH Sarabun New" w:hAnsi="TH Sarabun New" w:cs="TH Sarabun New"/>
          <w:color w:val="000000"/>
          <w:sz w:val="28"/>
        </w:rPr>
      </w:pPr>
    </w:p>
    <w:p w:rsidR="00BB1A7D" w:rsidRPr="006B00C9" w:rsidRDefault="00BB1A7D" w:rsidP="00BB1A7D">
      <w:pPr>
        <w:ind w:left="3600"/>
        <w:jc w:val="center"/>
        <w:rPr>
          <w:rFonts w:ascii="TH Sarabun New" w:hAnsi="TH Sarabun New" w:cs="TH Sarabun New"/>
          <w:color w:val="000000"/>
          <w:sz w:val="28"/>
        </w:rPr>
      </w:pPr>
    </w:p>
    <w:p w:rsidR="00BB1A7D" w:rsidRPr="006B00C9" w:rsidRDefault="00BB1A7D" w:rsidP="00BB1A7D">
      <w:pPr>
        <w:ind w:left="3600"/>
        <w:jc w:val="center"/>
        <w:rPr>
          <w:rFonts w:ascii="TH Sarabun New" w:hAnsi="TH Sarabun New" w:cs="TH Sarabun New"/>
          <w:color w:val="000000"/>
          <w:sz w:val="28"/>
        </w:rPr>
      </w:pPr>
    </w:p>
    <w:p w:rsidR="00BB1A7D" w:rsidRPr="006B00C9" w:rsidRDefault="00BB1A7D" w:rsidP="00BB1A7D">
      <w:pPr>
        <w:ind w:left="3600"/>
        <w:jc w:val="center"/>
        <w:rPr>
          <w:rFonts w:ascii="TH Sarabun New" w:hAnsi="TH Sarabun New" w:cs="TH Sarabun New"/>
          <w:color w:val="000000"/>
          <w:sz w:val="28"/>
        </w:rPr>
      </w:pPr>
    </w:p>
    <w:p w:rsidR="00BB1A7D" w:rsidRPr="006B00C9" w:rsidRDefault="00BB1A7D" w:rsidP="00BB1A7D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6B00C9">
        <w:rPr>
          <w:rFonts w:ascii="TH Sarabun New" w:hAnsi="TH Sarabun New" w:cs="TH Sarabun New"/>
          <w:b/>
          <w:bCs/>
          <w:sz w:val="28"/>
          <w:cs/>
        </w:rPr>
        <w:t>แบบสรุปค่าใช้จ่ายการดำเนินโครงการวิจัย</w:t>
      </w: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1. ชื่อโครงการ........................................................................................................................................</w:t>
      </w:r>
      <w:r w:rsidRPr="006B00C9">
        <w:rPr>
          <w:rFonts w:ascii="TH Sarabun New" w:hAnsi="TH Sarabun New" w:cs="TH Sarabun New"/>
          <w:sz w:val="28"/>
        </w:rPr>
        <w:t>........................................</w:t>
      </w: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2. ปีงบประมาณ .......................</w:t>
      </w: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3. ผู้ดำเนินการวิจัย</w:t>
      </w:r>
      <w:r w:rsidRPr="006B00C9">
        <w:rPr>
          <w:rFonts w:ascii="TH Sarabun New" w:hAnsi="TH Sarabun New" w:cs="TH Sarabun New"/>
          <w:sz w:val="28"/>
        </w:rPr>
        <w:t xml:space="preserve"> </w:t>
      </w:r>
    </w:p>
    <w:p w:rsidR="00BB1A7D" w:rsidRPr="006B00C9" w:rsidRDefault="00BB1A7D" w:rsidP="00BB1A7D">
      <w:pPr>
        <w:ind w:left="720" w:firstLine="72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………………….……………………..…………</w:t>
      </w:r>
      <w:r w:rsidRPr="006B00C9">
        <w:rPr>
          <w:rFonts w:ascii="TH Sarabun New" w:hAnsi="TH Sarabun New" w:cs="TH Sarabun New"/>
          <w:sz w:val="28"/>
          <w:cs/>
        </w:rPr>
        <w:t>................ หัวหน้าโครงการวิจัย</w:t>
      </w:r>
      <w:r w:rsidRPr="006B00C9">
        <w:rPr>
          <w:rFonts w:ascii="TH Sarabun New" w:hAnsi="TH Sarabun New" w:cs="TH Sarabun New"/>
          <w:sz w:val="28"/>
        </w:rPr>
        <w:t xml:space="preserve"> (……..%)</w:t>
      </w:r>
    </w:p>
    <w:p w:rsidR="00BB1A7D" w:rsidRPr="006B00C9" w:rsidRDefault="00BB1A7D" w:rsidP="00BB1A7D">
      <w:pPr>
        <w:ind w:left="720" w:firstLine="72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………………….……………………..…………</w:t>
      </w:r>
      <w:r w:rsidRPr="006B00C9">
        <w:rPr>
          <w:rFonts w:ascii="TH Sarabun New" w:hAnsi="TH Sarabun New" w:cs="TH Sarabun New"/>
          <w:sz w:val="28"/>
          <w:cs/>
        </w:rPr>
        <w:t xml:space="preserve">................ ผู้ร่วมวิจัย </w:t>
      </w:r>
      <w:r w:rsidRPr="006B00C9">
        <w:rPr>
          <w:rFonts w:ascii="TH Sarabun New" w:hAnsi="TH Sarabun New" w:cs="TH Sarabun New"/>
          <w:sz w:val="28"/>
        </w:rPr>
        <w:t>(……..%)</w:t>
      </w:r>
    </w:p>
    <w:p w:rsidR="00BB1A7D" w:rsidRPr="006B00C9" w:rsidRDefault="00BB1A7D" w:rsidP="00BB1A7D">
      <w:pPr>
        <w:ind w:left="720" w:firstLine="720"/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</w:rPr>
        <w:t>………………….……………………..…………</w:t>
      </w:r>
      <w:r w:rsidRPr="006B00C9">
        <w:rPr>
          <w:rFonts w:ascii="TH Sarabun New" w:hAnsi="TH Sarabun New" w:cs="TH Sarabun New"/>
          <w:sz w:val="28"/>
          <w:cs/>
        </w:rPr>
        <w:t xml:space="preserve">................ ผู้ร่วมวิจัย </w:t>
      </w:r>
      <w:r w:rsidRPr="006B00C9">
        <w:rPr>
          <w:rFonts w:ascii="TH Sarabun New" w:hAnsi="TH Sarabun New" w:cs="TH Sarabun New"/>
          <w:sz w:val="28"/>
        </w:rPr>
        <w:t>(……..%)</w:t>
      </w: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4. งบประมาณที่ได้รับ ............................บาท</w:t>
      </w: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5. ตัวอย่างแผนการใช้เงิน</w:t>
      </w:r>
      <w:r w:rsidRPr="006B00C9">
        <w:rPr>
          <w:rFonts w:ascii="TH Sarabun New" w:hAnsi="TH Sarabun New" w:cs="TH Sarabun New"/>
          <w:sz w:val="28"/>
          <w:cs/>
        </w:rPr>
        <w:tab/>
      </w:r>
      <w:r w:rsidRPr="006B00C9">
        <w:rPr>
          <w:rFonts w:ascii="TH Sarabun New" w:hAnsi="TH Sarabun New" w:cs="TH Sarabun New"/>
          <w:sz w:val="28"/>
        </w:rPr>
        <w:t xml:space="preserve"> </w:t>
      </w: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2"/>
        <w:gridCol w:w="1810"/>
        <w:gridCol w:w="1057"/>
      </w:tblGrid>
      <w:tr w:rsidR="00BB1A7D" w:rsidRPr="006B00C9" w:rsidTr="001A31E3">
        <w:trPr>
          <w:trHeight w:val="412"/>
        </w:trPr>
        <w:tc>
          <w:tcPr>
            <w:tcW w:w="5902" w:type="dxa"/>
            <w:shd w:val="clear" w:color="auto" w:fill="auto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B00C9">
              <w:rPr>
                <w:rFonts w:ascii="TH Sarabun New" w:hAnsi="TH Sarabun New" w:cs="TH Sarabun New"/>
                <w:sz w:val="28"/>
                <w:cs/>
              </w:rPr>
              <w:t>หมวดค่าใช้จ่าย</w:t>
            </w:r>
          </w:p>
        </w:tc>
        <w:tc>
          <w:tcPr>
            <w:tcW w:w="1810" w:type="dxa"/>
            <w:shd w:val="clear" w:color="auto" w:fill="auto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B00C9">
              <w:rPr>
                <w:rFonts w:ascii="TH Sarabun New" w:hAnsi="TH Sarabun New" w:cs="TH Sarabun New"/>
                <w:sz w:val="28"/>
                <w:cs/>
              </w:rPr>
              <w:t>บาท</w:t>
            </w:r>
          </w:p>
        </w:tc>
        <w:tc>
          <w:tcPr>
            <w:tcW w:w="1057" w:type="dxa"/>
            <w:shd w:val="clear" w:color="auto" w:fill="auto"/>
          </w:tcPr>
          <w:p w:rsidR="00BB1A7D" w:rsidRPr="006B00C9" w:rsidRDefault="00BB1A7D" w:rsidP="001A31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B00C9">
              <w:rPr>
                <w:rFonts w:ascii="TH Sarabun New" w:hAnsi="TH Sarabun New" w:cs="TH Sarabun New"/>
                <w:sz w:val="28"/>
                <w:cs/>
              </w:rPr>
              <w:t>สต.</w:t>
            </w:r>
          </w:p>
        </w:tc>
      </w:tr>
      <w:tr w:rsidR="00BB1A7D" w:rsidRPr="006B00C9" w:rsidTr="001A31E3">
        <w:trPr>
          <w:trHeight w:val="7550"/>
        </w:trPr>
        <w:tc>
          <w:tcPr>
            <w:tcW w:w="5902" w:type="dxa"/>
            <w:shd w:val="clear" w:color="auto" w:fill="auto"/>
          </w:tcPr>
          <w:p w:rsidR="00BB1A7D" w:rsidRPr="006B00C9" w:rsidRDefault="00BB1A7D" w:rsidP="00BB1A7D">
            <w:pPr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หมวดค่าตอบแทน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1.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ค่าตอบแทนผู้ทำวิจัย (20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>%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ของงบประมาณ)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       2. ค่าตอบแทนวิทยากร (กรณีมีการจัดสัมมนา) 1 วัน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3.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ค่าปฏิบัติงานนอกเวลาราชการ (วันธรรมดา 1 ชั่วโมง)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4.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ค่าปฏิบัติงานนอกเวลาราชการ (วันหยุด 1 ชั่วโมง)</w:t>
            </w:r>
          </w:p>
          <w:p w:rsidR="00BB1A7D" w:rsidRPr="006B00C9" w:rsidRDefault="00BB1A7D" w:rsidP="00BB1A7D">
            <w:pPr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หมวดค่าใช้สอย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1.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ค่าพาหนะเดินทาง (กรณีรถยนต์ส่วนตัว กิโลเมตรละ 4 บาท)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2.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ค่าพาหนะเดินทาง (กรณีเช่ารถ) 1 วัน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3.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ค่าพาหนะเดินทาง (กรณีรถโดยสายประจำทาง) จ่ายตามจริง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4.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ค่าเช่าที่พัก 1 คืน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5.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ค่าเบี้ยเลี้ยง 1 วัน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6.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ค่าอาหาร (กรณีมีการจัดสัมมนา) ต่อ 1 คน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7.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ค่าอาหารว่าง (กรณีมีการจัดสัมมนา) ต่อ 1 คน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8.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ค่าจ้างเหมา</w:t>
            </w:r>
          </w:p>
          <w:p w:rsidR="00BB1A7D" w:rsidRPr="006B00C9" w:rsidRDefault="00BB1A7D" w:rsidP="00BB1A7D">
            <w:pPr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หมวดค่าวัสดุ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1.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ค่าวัสดุ จ่ายตามจริง</w:t>
            </w:r>
          </w:p>
          <w:p w:rsidR="00BB1A7D" w:rsidRPr="006B00C9" w:rsidRDefault="00BB1A7D" w:rsidP="00BB1A7D">
            <w:pPr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หมวดค่าสาธารณูปโภค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1.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ค่าธรรมเนียมในการจัดส่งไปรษณีย์</w:t>
            </w:r>
          </w:p>
          <w:p w:rsidR="00BB1A7D" w:rsidRPr="006B00C9" w:rsidRDefault="00BB1A7D" w:rsidP="00BB1A7D">
            <w:pPr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หมวดค่าครุภัณฑ์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(กรณีงานวิจัยระดับกลุ่มบุคคลหรือหน่วยงาน)</w:t>
            </w: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i/>
                <w:iCs/>
                <w:sz w:val="28"/>
              </w:rPr>
              <w:t xml:space="preserve">        1. </w:t>
            </w:r>
            <w:r w:rsidRPr="006B00C9">
              <w:rPr>
                <w:rFonts w:ascii="TH Sarabun New" w:hAnsi="TH Sarabun New" w:cs="TH Sarabun New"/>
                <w:i/>
                <w:iCs/>
                <w:sz w:val="28"/>
                <w:cs/>
              </w:rPr>
              <w:t>ค่าครุภัณฑ์ จ่ายตามจริง</w:t>
            </w:r>
          </w:p>
        </w:tc>
        <w:tc>
          <w:tcPr>
            <w:tcW w:w="1810" w:type="dxa"/>
            <w:shd w:val="clear" w:color="auto" w:fill="auto"/>
          </w:tcPr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</w:tr>
      <w:tr w:rsidR="00BB1A7D" w:rsidRPr="006B00C9" w:rsidTr="001A31E3">
        <w:trPr>
          <w:trHeight w:val="206"/>
        </w:trPr>
        <w:tc>
          <w:tcPr>
            <w:tcW w:w="5902" w:type="dxa"/>
            <w:shd w:val="clear" w:color="auto" w:fill="auto"/>
          </w:tcPr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sz w:val="28"/>
                <w:cs/>
              </w:rPr>
            </w:pPr>
            <w:r w:rsidRPr="006B00C9">
              <w:rPr>
                <w:rFonts w:ascii="TH Sarabun New" w:hAnsi="TH Sarabun New" w:cs="TH Sarabun New"/>
                <w:sz w:val="28"/>
                <w:cs/>
              </w:rPr>
              <w:t>รวมเงิน (ตัวอักษร)</w:t>
            </w:r>
          </w:p>
        </w:tc>
        <w:tc>
          <w:tcPr>
            <w:tcW w:w="1810" w:type="dxa"/>
            <w:shd w:val="clear" w:color="auto" w:fill="auto"/>
          </w:tcPr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BB1A7D" w:rsidRPr="006B00C9" w:rsidRDefault="00BB1A7D" w:rsidP="001A31E3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  <w:r w:rsidRPr="006B00C9">
        <w:rPr>
          <w:rFonts w:ascii="TH Sarabun New" w:hAnsi="TH Sarabun New" w:cs="TH Sarabun New"/>
          <w:sz w:val="28"/>
          <w:cs/>
        </w:rPr>
        <w:t>ข้าพเจ้าขอรับรองว่าข้อความดังกล่าวข้างต้นเป็นจริงทุกประการ</w:t>
      </w:r>
    </w:p>
    <w:p w:rsidR="00BB1A7D" w:rsidRPr="006B00C9" w:rsidRDefault="00BB1A7D" w:rsidP="00BB1A7D">
      <w:pPr>
        <w:rPr>
          <w:rFonts w:ascii="TH Sarabun New" w:hAnsi="TH Sarabun New" w:cs="TH Sarabun New"/>
          <w:sz w:val="28"/>
        </w:rPr>
      </w:pPr>
    </w:p>
    <w:p w:rsidR="00BB1A7D" w:rsidRPr="006B00C9" w:rsidRDefault="00BB1A7D" w:rsidP="00BB1A7D">
      <w:pPr>
        <w:rPr>
          <w:rFonts w:ascii="TH Sarabun New" w:hAnsi="TH Sarabun New" w:cs="TH Sarabun New" w:hint="cs"/>
          <w:sz w:val="28"/>
        </w:rPr>
      </w:pPr>
    </w:p>
    <w:p w:rsidR="00BB1A7D" w:rsidRPr="006B00C9" w:rsidRDefault="00BB1A7D" w:rsidP="00BB1A7D">
      <w:pPr>
        <w:ind w:left="3600"/>
        <w:jc w:val="center"/>
        <w:rPr>
          <w:rFonts w:ascii="TH Sarabun New" w:hAnsi="TH Sarabun New" w:cs="TH Sarabun New"/>
          <w:color w:val="000000"/>
          <w:sz w:val="28"/>
        </w:rPr>
      </w:pPr>
      <w:r w:rsidRPr="006B00C9">
        <w:rPr>
          <w:rFonts w:ascii="TH Sarabun New" w:hAnsi="TH Sarabun New" w:cs="TH Sarabun New"/>
          <w:color w:val="000000"/>
          <w:sz w:val="28"/>
        </w:rPr>
        <w:t>(…………………………………………….………………….)</w:t>
      </w:r>
    </w:p>
    <w:p w:rsidR="00BB1A7D" w:rsidRPr="006B00C9" w:rsidRDefault="00BB1A7D" w:rsidP="00BB1A7D">
      <w:pPr>
        <w:ind w:left="3600"/>
        <w:jc w:val="center"/>
        <w:rPr>
          <w:rFonts w:ascii="TH Sarabun New" w:hAnsi="TH Sarabun New" w:cs="TH Sarabun New"/>
          <w:color w:val="000000"/>
          <w:sz w:val="28"/>
        </w:rPr>
      </w:pPr>
      <w:r w:rsidRPr="006B00C9">
        <w:rPr>
          <w:rFonts w:ascii="TH Sarabun New" w:hAnsi="TH Sarabun New" w:cs="TH Sarabun New"/>
          <w:color w:val="000000"/>
          <w:sz w:val="28"/>
          <w:cs/>
        </w:rPr>
        <w:t>หัวหน้าโครงการ</w:t>
      </w:r>
      <w:r w:rsidRPr="006B00C9">
        <w:rPr>
          <w:rFonts w:ascii="TH Sarabun New" w:hAnsi="TH Sarabun New" w:cs="TH Sarabun New"/>
          <w:color w:val="000000"/>
          <w:sz w:val="28"/>
        </w:rPr>
        <w:t>/</w:t>
      </w:r>
      <w:r w:rsidRPr="006B00C9">
        <w:rPr>
          <w:rFonts w:ascii="TH Sarabun New" w:hAnsi="TH Sarabun New" w:cs="TH Sarabun New"/>
          <w:color w:val="000000"/>
          <w:sz w:val="28"/>
          <w:cs/>
        </w:rPr>
        <w:t>ผู้วิจัย</w:t>
      </w:r>
    </w:p>
    <w:p w:rsidR="009B0F0C" w:rsidRPr="006B00C9" w:rsidRDefault="00BB1A7D" w:rsidP="006B00C9">
      <w:pPr>
        <w:ind w:left="3600"/>
        <w:jc w:val="center"/>
        <w:rPr>
          <w:rFonts w:ascii="TH Sarabun New" w:hAnsi="TH Sarabun New" w:cs="TH Sarabun New" w:hint="cs"/>
          <w:color w:val="000000"/>
          <w:sz w:val="28"/>
        </w:rPr>
      </w:pPr>
      <w:r w:rsidRPr="006B00C9">
        <w:rPr>
          <w:rFonts w:ascii="TH Sarabun New" w:hAnsi="TH Sarabun New" w:cs="TH Sarabun New"/>
          <w:color w:val="000000"/>
          <w:sz w:val="28"/>
        </w:rPr>
        <w:t>………/………/………</w:t>
      </w:r>
      <w:bookmarkStart w:id="0" w:name="_GoBack"/>
      <w:bookmarkEnd w:id="0"/>
    </w:p>
    <w:sectPr w:rsidR="009B0F0C" w:rsidRPr="006B00C9" w:rsidSect="00FB6460">
      <w:headerReference w:type="even" r:id="rId8"/>
      <w:headerReference w:type="first" r:id="rId9"/>
      <w:pgSz w:w="11906" w:h="16838" w:code="9"/>
      <w:pgMar w:top="851" w:right="1134" w:bottom="540" w:left="1701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A30" w:rsidRDefault="003E5A30">
      <w:r>
        <w:separator/>
      </w:r>
    </w:p>
  </w:endnote>
  <w:endnote w:type="continuationSeparator" w:id="0">
    <w:p w:rsidR="003E5A30" w:rsidRDefault="003E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A30" w:rsidRDefault="003E5A30">
      <w:r>
        <w:separator/>
      </w:r>
    </w:p>
  </w:footnote>
  <w:footnote w:type="continuationSeparator" w:id="0">
    <w:p w:rsidR="003E5A30" w:rsidRDefault="003E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E57D6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60" w:rsidRPr="00FB6460" w:rsidRDefault="00FB6460" w:rsidP="00FB6460">
    <w:pPr>
      <w:pStyle w:val="Header"/>
      <w:jc w:val="right"/>
      <w:rPr>
        <w:rFonts w:ascii="TH SarabunPSK" w:hAnsi="TH SarabunPSK" w:cs="TH SarabunPSK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E74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5E539C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76C661D"/>
    <w:multiLevelType w:val="hybridMultilevel"/>
    <w:tmpl w:val="D040AE06"/>
    <w:lvl w:ilvl="0" w:tplc="FF54F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55A85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0D55399A"/>
    <w:multiLevelType w:val="hybridMultilevel"/>
    <w:tmpl w:val="7DC8C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50FA7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1BE5BAC"/>
    <w:multiLevelType w:val="hybridMultilevel"/>
    <w:tmpl w:val="23502ED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15120ED1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15EC380C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1673721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18164059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1A0A176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1CFB110B"/>
    <w:multiLevelType w:val="hybridMultilevel"/>
    <w:tmpl w:val="D57EF082"/>
    <w:lvl w:ilvl="0" w:tplc="1BCCA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8618B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23E6587A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5" w15:restartNumberingAfterBreak="0">
    <w:nsid w:val="25FD147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27F6327A"/>
    <w:multiLevelType w:val="hybridMultilevel"/>
    <w:tmpl w:val="40F687FC"/>
    <w:lvl w:ilvl="0" w:tplc="F91C73F6">
      <w:numFmt w:val="bullet"/>
      <w:lvlText w:val=""/>
      <w:lvlJc w:val="left"/>
      <w:pPr>
        <w:ind w:left="720" w:hanging="360"/>
      </w:pPr>
      <w:rPr>
        <w:rFonts w:ascii="Wingdings" w:eastAsia="SimSun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B6C40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8" w15:restartNumberingAfterBreak="0">
    <w:nsid w:val="29C365A4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9" w15:restartNumberingAfterBreak="0">
    <w:nsid w:val="2A802298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0" w15:restartNumberingAfterBreak="0">
    <w:nsid w:val="2D664FD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1" w15:restartNumberingAfterBreak="0">
    <w:nsid w:val="2DB93E0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2E14670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3" w15:restartNumberingAfterBreak="0">
    <w:nsid w:val="2EB4721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3A144DAC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3AC43550"/>
    <w:multiLevelType w:val="hybridMultilevel"/>
    <w:tmpl w:val="92EE1CC2"/>
    <w:lvl w:ilvl="0" w:tplc="12EADE2C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CD5DF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7" w15:restartNumberingAfterBreak="0">
    <w:nsid w:val="42807361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8" w15:restartNumberingAfterBreak="0">
    <w:nsid w:val="43612B60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9" w15:restartNumberingAfterBreak="0">
    <w:nsid w:val="4B571C3E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0" w15:restartNumberingAfterBreak="0">
    <w:nsid w:val="542D168A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1" w15:restartNumberingAfterBreak="0">
    <w:nsid w:val="556120A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2" w15:restartNumberingAfterBreak="0">
    <w:nsid w:val="55EE5A5B"/>
    <w:multiLevelType w:val="hybridMultilevel"/>
    <w:tmpl w:val="5AC2397E"/>
    <w:lvl w:ilvl="0" w:tplc="F110B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6A6AB6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4" w15:restartNumberingAfterBreak="0">
    <w:nsid w:val="5B3254C2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5" w15:restartNumberingAfterBreak="0">
    <w:nsid w:val="5E595156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6" w15:restartNumberingAfterBreak="0">
    <w:nsid w:val="62732B62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7" w15:restartNumberingAfterBreak="0">
    <w:nsid w:val="66C443E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8" w15:restartNumberingAfterBreak="0">
    <w:nsid w:val="6A255F5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9" w15:restartNumberingAfterBreak="0">
    <w:nsid w:val="6C9611ED"/>
    <w:multiLevelType w:val="hybridMultilevel"/>
    <w:tmpl w:val="4118AEA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0" w15:restartNumberingAfterBreak="0">
    <w:nsid w:val="6CAB2F3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1" w15:restartNumberingAfterBreak="0">
    <w:nsid w:val="6DD30399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2" w15:restartNumberingAfterBreak="0">
    <w:nsid w:val="6F5A2287"/>
    <w:multiLevelType w:val="hybridMultilevel"/>
    <w:tmpl w:val="65EEEE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3" w15:restartNumberingAfterBreak="0">
    <w:nsid w:val="70C801BF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4" w15:restartNumberingAfterBreak="0">
    <w:nsid w:val="74F5348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5" w15:restartNumberingAfterBreak="0">
    <w:nsid w:val="759D51F3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6" w15:restartNumberingAfterBreak="0">
    <w:nsid w:val="78ED7A2E"/>
    <w:multiLevelType w:val="hybridMultilevel"/>
    <w:tmpl w:val="3364E63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7" w15:restartNumberingAfterBreak="0">
    <w:nsid w:val="79271746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8" w15:restartNumberingAfterBreak="0">
    <w:nsid w:val="795D330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9" w15:restartNumberingAfterBreak="0">
    <w:nsid w:val="79BD0B5E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45"/>
  </w:num>
  <w:num w:numId="2">
    <w:abstractNumId w:val="3"/>
  </w:num>
  <w:num w:numId="3">
    <w:abstractNumId w:val="38"/>
  </w:num>
  <w:num w:numId="4">
    <w:abstractNumId w:val="8"/>
  </w:num>
  <w:num w:numId="5">
    <w:abstractNumId w:val="31"/>
  </w:num>
  <w:num w:numId="6">
    <w:abstractNumId w:val="10"/>
  </w:num>
  <w:num w:numId="7">
    <w:abstractNumId w:val="26"/>
  </w:num>
  <w:num w:numId="8">
    <w:abstractNumId w:val="22"/>
  </w:num>
  <w:num w:numId="9">
    <w:abstractNumId w:val="41"/>
  </w:num>
  <w:num w:numId="10">
    <w:abstractNumId w:val="42"/>
  </w:num>
  <w:num w:numId="11">
    <w:abstractNumId w:val="24"/>
  </w:num>
  <w:num w:numId="12">
    <w:abstractNumId w:val="49"/>
  </w:num>
  <w:num w:numId="13">
    <w:abstractNumId w:val="47"/>
  </w:num>
  <w:num w:numId="14">
    <w:abstractNumId w:val="39"/>
  </w:num>
  <w:num w:numId="15">
    <w:abstractNumId w:val="40"/>
  </w:num>
  <w:num w:numId="16">
    <w:abstractNumId w:val="14"/>
  </w:num>
  <w:num w:numId="17">
    <w:abstractNumId w:val="19"/>
  </w:num>
  <w:num w:numId="18">
    <w:abstractNumId w:val="37"/>
  </w:num>
  <w:num w:numId="19">
    <w:abstractNumId w:val="34"/>
  </w:num>
  <w:num w:numId="20">
    <w:abstractNumId w:val="43"/>
  </w:num>
  <w:num w:numId="21">
    <w:abstractNumId w:val="1"/>
  </w:num>
  <w:num w:numId="22">
    <w:abstractNumId w:val="28"/>
  </w:num>
  <w:num w:numId="23">
    <w:abstractNumId w:val="18"/>
  </w:num>
  <w:num w:numId="24">
    <w:abstractNumId w:val="27"/>
  </w:num>
  <w:num w:numId="25">
    <w:abstractNumId w:val="17"/>
  </w:num>
  <w:num w:numId="26">
    <w:abstractNumId w:val="23"/>
  </w:num>
  <w:num w:numId="27">
    <w:abstractNumId w:val="29"/>
  </w:num>
  <w:num w:numId="28">
    <w:abstractNumId w:val="0"/>
  </w:num>
  <w:num w:numId="29">
    <w:abstractNumId w:val="21"/>
  </w:num>
  <w:num w:numId="30">
    <w:abstractNumId w:val="35"/>
  </w:num>
  <w:num w:numId="31">
    <w:abstractNumId w:val="6"/>
  </w:num>
  <w:num w:numId="32">
    <w:abstractNumId w:val="46"/>
  </w:num>
  <w:num w:numId="33">
    <w:abstractNumId w:val="30"/>
  </w:num>
  <w:num w:numId="34">
    <w:abstractNumId w:val="36"/>
  </w:num>
  <w:num w:numId="35">
    <w:abstractNumId w:val="33"/>
  </w:num>
  <w:num w:numId="36">
    <w:abstractNumId w:val="11"/>
  </w:num>
  <w:num w:numId="37">
    <w:abstractNumId w:val="15"/>
  </w:num>
  <w:num w:numId="38">
    <w:abstractNumId w:val="5"/>
  </w:num>
  <w:num w:numId="39">
    <w:abstractNumId w:val="7"/>
  </w:num>
  <w:num w:numId="40">
    <w:abstractNumId w:val="13"/>
  </w:num>
  <w:num w:numId="41">
    <w:abstractNumId w:val="48"/>
  </w:num>
  <w:num w:numId="42">
    <w:abstractNumId w:val="9"/>
  </w:num>
  <w:num w:numId="43">
    <w:abstractNumId w:val="20"/>
  </w:num>
  <w:num w:numId="44">
    <w:abstractNumId w:val="44"/>
  </w:num>
  <w:num w:numId="45">
    <w:abstractNumId w:val="25"/>
  </w:num>
  <w:num w:numId="46">
    <w:abstractNumId w:val="32"/>
  </w:num>
  <w:num w:numId="47">
    <w:abstractNumId w:val="12"/>
  </w:num>
  <w:num w:numId="48">
    <w:abstractNumId w:val="2"/>
  </w:num>
  <w:num w:numId="49">
    <w:abstractNumId w:val="1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E"/>
    <w:rsid w:val="000009B3"/>
    <w:rsid w:val="00001902"/>
    <w:rsid w:val="00001A12"/>
    <w:rsid w:val="0001253E"/>
    <w:rsid w:val="000305DE"/>
    <w:rsid w:val="00033EC3"/>
    <w:rsid w:val="00035535"/>
    <w:rsid w:val="00041424"/>
    <w:rsid w:val="0004246C"/>
    <w:rsid w:val="0006583D"/>
    <w:rsid w:val="00073140"/>
    <w:rsid w:val="00085154"/>
    <w:rsid w:val="000C6CDB"/>
    <w:rsid w:val="000D658D"/>
    <w:rsid w:val="000E3BBA"/>
    <w:rsid w:val="00107DC9"/>
    <w:rsid w:val="00117074"/>
    <w:rsid w:val="001228A3"/>
    <w:rsid w:val="00156581"/>
    <w:rsid w:val="001669E9"/>
    <w:rsid w:val="0017272D"/>
    <w:rsid w:val="00193FB7"/>
    <w:rsid w:val="001A7B27"/>
    <w:rsid w:val="001B3220"/>
    <w:rsid w:val="001C702B"/>
    <w:rsid w:val="001F5E85"/>
    <w:rsid w:val="001F6E6C"/>
    <w:rsid w:val="001F7AD9"/>
    <w:rsid w:val="00234405"/>
    <w:rsid w:val="002439FB"/>
    <w:rsid w:val="002747A4"/>
    <w:rsid w:val="00290FF9"/>
    <w:rsid w:val="00293114"/>
    <w:rsid w:val="00293F58"/>
    <w:rsid w:val="002A0AF8"/>
    <w:rsid w:val="002A1392"/>
    <w:rsid w:val="002D2FB5"/>
    <w:rsid w:val="002E1EB8"/>
    <w:rsid w:val="002F0A74"/>
    <w:rsid w:val="00301135"/>
    <w:rsid w:val="003065C7"/>
    <w:rsid w:val="00320C76"/>
    <w:rsid w:val="003342CE"/>
    <w:rsid w:val="00386E61"/>
    <w:rsid w:val="003872E3"/>
    <w:rsid w:val="00387B20"/>
    <w:rsid w:val="00390640"/>
    <w:rsid w:val="00396BF9"/>
    <w:rsid w:val="003A4D94"/>
    <w:rsid w:val="003B0B81"/>
    <w:rsid w:val="003D2EAC"/>
    <w:rsid w:val="003E5A30"/>
    <w:rsid w:val="003F4348"/>
    <w:rsid w:val="00431074"/>
    <w:rsid w:val="0043684F"/>
    <w:rsid w:val="004470AA"/>
    <w:rsid w:val="00482DB4"/>
    <w:rsid w:val="004A7E77"/>
    <w:rsid w:val="004B4D7E"/>
    <w:rsid w:val="004C53C8"/>
    <w:rsid w:val="004D7A6E"/>
    <w:rsid w:val="004E25E2"/>
    <w:rsid w:val="004F45EB"/>
    <w:rsid w:val="00514845"/>
    <w:rsid w:val="00525B0E"/>
    <w:rsid w:val="00540493"/>
    <w:rsid w:val="00587CC6"/>
    <w:rsid w:val="005B342E"/>
    <w:rsid w:val="005B6461"/>
    <w:rsid w:val="005C29FF"/>
    <w:rsid w:val="005E660B"/>
    <w:rsid w:val="005F4EE0"/>
    <w:rsid w:val="00602C2C"/>
    <w:rsid w:val="00621808"/>
    <w:rsid w:val="00622FE4"/>
    <w:rsid w:val="00653B48"/>
    <w:rsid w:val="006579B0"/>
    <w:rsid w:val="00661C45"/>
    <w:rsid w:val="00685CA2"/>
    <w:rsid w:val="006A4118"/>
    <w:rsid w:val="006B00C9"/>
    <w:rsid w:val="006B17F4"/>
    <w:rsid w:val="006B71D0"/>
    <w:rsid w:val="006D16F7"/>
    <w:rsid w:val="00700D56"/>
    <w:rsid w:val="0071256A"/>
    <w:rsid w:val="00721DCA"/>
    <w:rsid w:val="0072235D"/>
    <w:rsid w:val="0074588F"/>
    <w:rsid w:val="007526B9"/>
    <w:rsid w:val="007905B2"/>
    <w:rsid w:val="007912AC"/>
    <w:rsid w:val="007941B5"/>
    <w:rsid w:val="007B6DD1"/>
    <w:rsid w:val="007D6783"/>
    <w:rsid w:val="007E4BDA"/>
    <w:rsid w:val="007E6C96"/>
    <w:rsid w:val="007E6E95"/>
    <w:rsid w:val="007F702D"/>
    <w:rsid w:val="00824E69"/>
    <w:rsid w:val="0085128A"/>
    <w:rsid w:val="008535D9"/>
    <w:rsid w:val="00865B44"/>
    <w:rsid w:val="0086677E"/>
    <w:rsid w:val="008720A2"/>
    <w:rsid w:val="00877218"/>
    <w:rsid w:val="00882BFD"/>
    <w:rsid w:val="008954A5"/>
    <w:rsid w:val="008B7C72"/>
    <w:rsid w:val="008C7E03"/>
    <w:rsid w:val="008D0772"/>
    <w:rsid w:val="008D60EF"/>
    <w:rsid w:val="008F7CEF"/>
    <w:rsid w:val="00904C2B"/>
    <w:rsid w:val="009167A9"/>
    <w:rsid w:val="00921E9F"/>
    <w:rsid w:val="00923102"/>
    <w:rsid w:val="0092320B"/>
    <w:rsid w:val="00926ED5"/>
    <w:rsid w:val="00933884"/>
    <w:rsid w:val="00936001"/>
    <w:rsid w:val="00941B5C"/>
    <w:rsid w:val="00946E2C"/>
    <w:rsid w:val="00951D06"/>
    <w:rsid w:val="00964281"/>
    <w:rsid w:val="00965BC0"/>
    <w:rsid w:val="009716A8"/>
    <w:rsid w:val="009730DF"/>
    <w:rsid w:val="0097344A"/>
    <w:rsid w:val="00980777"/>
    <w:rsid w:val="00990D85"/>
    <w:rsid w:val="009B0F0C"/>
    <w:rsid w:val="009B2322"/>
    <w:rsid w:val="009C74E1"/>
    <w:rsid w:val="009C7E2F"/>
    <w:rsid w:val="009D74D7"/>
    <w:rsid w:val="00A10CDC"/>
    <w:rsid w:val="00A15CCC"/>
    <w:rsid w:val="00A21D9D"/>
    <w:rsid w:val="00A26B96"/>
    <w:rsid w:val="00A42055"/>
    <w:rsid w:val="00A46E7C"/>
    <w:rsid w:val="00A563E2"/>
    <w:rsid w:val="00A60D81"/>
    <w:rsid w:val="00A64DF4"/>
    <w:rsid w:val="00A7209B"/>
    <w:rsid w:val="00A77470"/>
    <w:rsid w:val="00A95E53"/>
    <w:rsid w:val="00A97E58"/>
    <w:rsid w:val="00AB00D5"/>
    <w:rsid w:val="00AB3BC8"/>
    <w:rsid w:val="00AD0725"/>
    <w:rsid w:val="00AE4267"/>
    <w:rsid w:val="00B24A7E"/>
    <w:rsid w:val="00B30CF9"/>
    <w:rsid w:val="00B80B01"/>
    <w:rsid w:val="00B84631"/>
    <w:rsid w:val="00B8566C"/>
    <w:rsid w:val="00BA3982"/>
    <w:rsid w:val="00BB1A7D"/>
    <w:rsid w:val="00BD3A93"/>
    <w:rsid w:val="00BD3CCA"/>
    <w:rsid w:val="00BD61E2"/>
    <w:rsid w:val="00BE5606"/>
    <w:rsid w:val="00C00957"/>
    <w:rsid w:val="00C13F57"/>
    <w:rsid w:val="00C235D0"/>
    <w:rsid w:val="00C348B5"/>
    <w:rsid w:val="00C34E6A"/>
    <w:rsid w:val="00C8091F"/>
    <w:rsid w:val="00C87E7C"/>
    <w:rsid w:val="00C94909"/>
    <w:rsid w:val="00CB24BF"/>
    <w:rsid w:val="00CB4BED"/>
    <w:rsid w:val="00CD2E8B"/>
    <w:rsid w:val="00CD4E92"/>
    <w:rsid w:val="00CF529E"/>
    <w:rsid w:val="00D23F17"/>
    <w:rsid w:val="00D27C4E"/>
    <w:rsid w:val="00D35165"/>
    <w:rsid w:val="00D43200"/>
    <w:rsid w:val="00D518B7"/>
    <w:rsid w:val="00D6626B"/>
    <w:rsid w:val="00D677D8"/>
    <w:rsid w:val="00D71DA0"/>
    <w:rsid w:val="00D75473"/>
    <w:rsid w:val="00D93064"/>
    <w:rsid w:val="00D9555F"/>
    <w:rsid w:val="00DB0406"/>
    <w:rsid w:val="00DB741A"/>
    <w:rsid w:val="00DE09BA"/>
    <w:rsid w:val="00DF2F13"/>
    <w:rsid w:val="00DF6ED1"/>
    <w:rsid w:val="00E02ED1"/>
    <w:rsid w:val="00E15E6C"/>
    <w:rsid w:val="00E3261F"/>
    <w:rsid w:val="00E34820"/>
    <w:rsid w:val="00E44782"/>
    <w:rsid w:val="00E537F1"/>
    <w:rsid w:val="00E57D68"/>
    <w:rsid w:val="00E65058"/>
    <w:rsid w:val="00E91830"/>
    <w:rsid w:val="00EB69A5"/>
    <w:rsid w:val="00EC174F"/>
    <w:rsid w:val="00EE0C32"/>
    <w:rsid w:val="00EE5E20"/>
    <w:rsid w:val="00EE7A43"/>
    <w:rsid w:val="00F04103"/>
    <w:rsid w:val="00F116A9"/>
    <w:rsid w:val="00F23720"/>
    <w:rsid w:val="00F24F9E"/>
    <w:rsid w:val="00F3207B"/>
    <w:rsid w:val="00F57925"/>
    <w:rsid w:val="00F74037"/>
    <w:rsid w:val="00FB3EF2"/>
    <w:rsid w:val="00FB6460"/>
    <w:rsid w:val="00FC7726"/>
    <w:rsid w:val="00FD266D"/>
    <w:rsid w:val="00FF0131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4174E8"/>
  <w15:docId w15:val="{645704DE-F7E9-4063-A0B9-78F1409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30D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5BC0"/>
    <w:pPr>
      <w:keepNext/>
      <w:outlineLvl w:val="0"/>
    </w:pPr>
    <w:rPr>
      <w:rFonts w:ascii="Cordia New" w:eastAsia="Cordia New" w:hAnsi="Cordia New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5BC0"/>
    <w:pPr>
      <w:keepNext/>
      <w:ind w:left="284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05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314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73140"/>
    <w:rPr>
      <w:rFonts w:ascii="Segoe UI" w:hAnsi="Segoe UI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65BC0"/>
    <w:rPr>
      <w:rFonts w:ascii="Cordia New" w:eastAsia="Cordia New" w:hAnsi="Cordia New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5BC0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65BC0"/>
    <w:pPr>
      <w:ind w:firstLine="852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65BC0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65BC0"/>
    <w:pPr>
      <w:jc w:val="center"/>
    </w:pPr>
    <w:rPr>
      <w:rFonts w:ascii="Cordia New" w:eastAsia="Cordia New" w:hAnsi="Cordia New" w:cs="Cordia New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65BC0"/>
    <w:rPr>
      <w:rFonts w:ascii="Cordia New" w:eastAsia="Cordia New" w:hAnsi="Cordia New" w:cs="Cordia New"/>
      <w:b/>
      <w:bCs/>
      <w:sz w:val="52"/>
      <w:szCs w:val="52"/>
      <w:lang w:eastAsia="zh-CN"/>
    </w:rPr>
  </w:style>
  <w:style w:type="paragraph" w:styleId="NoSpacing">
    <w:name w:val="No Spacing"/>
    <w:uiPriority w:val="1"/>
    <w:qFormat/>
    <w:rsid w:val="00482DB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477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25</TotalTime>
  <Pages>4</Pages>
  <Words>795</Words>
  <Characters>7888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EKKAPUN WANJAI</cp:lastModifiedBy>
  <cp:revision>6</cp:revision>
  <cp:lastPrinted>2021-05-11T05:10:00Z</cp:lastPrinted>
  <dcterms:created xsi:type="dcterms:W3CDTF">2021-05-30T11:01:00Z</dcterms:created>
  <dcterms:modified xsi:type="dcterms:W3CDTF">2022-08-02T04:47:00Z</dcterms:modified>
</cp:coreProperties>
</file>